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27EF" w14:textId="746AB433" w:rsidR="00B530F8" w:rsidRDefault="00B530F8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Physics 200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3978AE">
        <w:rPr>
          <w:rFonts w:ascii="Calibri" w:hAnsi="Calibri"/>
          <w:szCs w:val="24"/>
        </w:rPr>
        <w:tab/>
      </w:r>
      <w:r w:rsidR="003978AE">
        <w:rPr>
          <w:rFonts w:ascii="Calibri" w:hAnsi="Calibri"/>
          <w:szCs w:val="24"/>
        </w:rPr>
        <w:tab/>
      </w:r>
      <w:r w:rsidRPr="0038176E">
        <w:rPr>
          <w:rFonts w:ascii="Calibri" w:hAnsi="Calibri"/>
          <w:szCs w:val="24"/>
        </w:rPr>
        <w:t>Name: __________________________</w:t>
      </w:r>
    </w:p>
    <w:p w14:paraId="74457EF0" w14:textId="05F8BAA2" w:rsidR="00B530F8" w:rsidRDefault="00B530F8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Unit </w:t>
      </w:r>
      <w:r w:rsidR="00132523">
        <w:rPr>
          <w:rFonts w:ascii="Calibri" w:hAnsi="Calibri"/>
          <w:szCs w:val="24"/>
        </w:rPr>
        <w:t>5 Handout</w:t>
      </w:r>
      <w:r>
        <w:rPr>
          <w:rFonts w:ascii="Calibri" w:hAnsi="Calibri"/>
          <w:szCs w:val="24"/>
        </w:rPr>
        <w:t xml:space="preserve">:  </w:t>
      </w:r>
    </w:p>
    <w:p w14:paraId="6613CFB8" w14:textId="377A0CD2" w:rsidR="00B530F8" w:rsidRPr="003978AE" w:rsidRDefault="003978AE">
      <w:pPr>
        <w:rPr>
          <w:rFonts w:ascii="Calibri" w:hAnsi="Calibri"/>
          <w:b/>
          <w:bCs/>
          <w:szCs w:val="24"/>
          <w:u w:val="single"/>
        </w:rPr>
      </w:pPr>
      <w:r w:rsidRPr="003978AE">
        <w:rPr>
          <w:rFonts w:ascii="Calibri" w:hAnsi="Calibri"/>
          <w:b/>
          <w:bCs/>
          <w:szCs w:val="24"/>
          <w:u w:val="single"/>
        </w:rPr>
        <w:t>Centripetal Acceleration</w:t>
      </w:r>
      <w:r w:rsidR="009011B9" w:rsidRPr="003978AE">
        <w:rPr>
          <w:rFonts w:ascii="Calibri" w:hAnsi="Calibri"/>
          <w:b/>
          <w:bCs/>
          <w:szCs w:val="24"/>
          <w:u w:val="single"/>
        </w:rPr>
        <w:t xml:space="preserve"> and </w:t>
      </w:r>
      <w:r w:rsidR="00761AD0">
        <w:rPr>
          <w:rFonts w:ascii="Calibri" w:hAnsi="Calibri"/>
          <w:b/>
          <w:bCs/>
          <w:szCs w:val="24"/>
          <w:u w:val="single"/>
        </w:rPr>
        <w:t>Gravity</w:t>
      </w:r>
    </w:p>
    <w:p w14:paraId="7F295E1B" w14:textId="7FE43A12" w:rsidR="0038176E" w:rsidRDefault="0038176E">
      <w:pPr>
        <w:rPr>
          <w:rFonts w:ascii="Calibri" w:hAnsi="Calibri"/>
          <w:szCs w:val="24"/>
          <w:u w:val="single"/>
        </w:rPr>
      </w:pPr>
    </w:p>
    <w:p w14:paraId="59A0D274" w14:textId="7161929A" w:rsidR="007A422B" w:rsidRPr="006F6A9D" w:rsidRDefault="007A422B">
      <w:pPr>
        <w:rPr>
          <w:rFonts w:ascii="Calibri" w:hAnsi="Calibri"/>
          <w:szCs w:val="24"/>
          <w:vertAlign w:val="subscript"/>
        </w:rPr>
      </w:pPr>
      <w:r>
        <w:rPr>
          <w:rFonts w:ascii="Calibri" w:hAnsi="Calibri"/>
          <w:szCs w:val="24"/>
          <w:u w:val="single"/>
        </w:rPr>
        <w:t>Centripetal Acceleration:</w:t>
      </w:r>
      <w:r>
        <w:rPr>
          <w:rFonts w:ascii="Calibri" w:hAnsi="Calibri"/>
          <w:szCs w:val="24"/>
        </w:rPr>
        <w:t xml:space="preserve">  An object traveling in an arc of a circle at a constant speed is accelerating toward the center of the circle.  This acceleration is called centripetal acceleration (a</w:t>
      </w:r>
      <w:r>
        <w:rPr>
          <w:rFonts w:ascii="Calibri" w:hAnsi="Calibri"/>
          <w:szCs w:val="24"/>
          <w:vertAlign w:val="subscript"/>
        </w:rPr>
        <w:t>c</w:t>
      </w:r>
      <w:r>
        <w:rPr>
          <w:rFonts w:ascii="Calibri" w:hAnsi="Calibri"/>
          <w:szCs w:val="24"/>
        </w:rPr>
        <w:t xml:space="preserve">).  Centripetal means “toward the center.”  </w:t>
      </w:r>
      <w:r w:rsidR="006F6A9D">
        <w:rPr>
          <w:rFonts w:ascii="Calibri" w:hAnsi="Calibri"/>
          <w:szCs w:val="24"/>
        </w:rPr>
        <w:t xml:space="preserve">Its magnitude is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  <w:highlight w:val="yellow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highlight w:val="yellow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Cs w:val="24"/>
            <w:highlight w:val="yellow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Cs w:val="24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Cs w:val="24"/>
                    <w:highlight w:val="yellow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highlight w:val="yellow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highlight w:val="yellow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  <w:highlight w:val="yellow"/>
              </w:rPr>
              <m:t>r</m:t>
            </m:r>
          </m:den>
        </m:f>
      </m:oMath>
      <w:r w:rsidR="006F6A9D" w:rsidRPr="006F6A9D">
        <w:rPr>
          <w:rFonts w:ascii="Calibri" w:hAnsi="Calibri"/>
          <w:b/>
          <w:bCs/>
          <w:szCs w:val="24"/>
          <w:highlight w:val="yellow"/>
        </w:rPr>
        <w:t>,</w:t>
      </w:r>
      <w:r w:rsidR="006F6A9D">
        <w:rPr>
          <w:rFonts w:ascii="Calibri" w:hAnsi="Calibri"/>
          <w:szCs w:val="24"/>
        </w:rPr>
        <w:t xml:space="preserve"> where v is the speed of the object and r is the radius of the circle.</w:t>
      </w:r>
    </w:p>
    <w:p w14:paraId="6D149FF2" w14:textId="304A7E37" w:rsidR="002E4F3C" w:rsidRDefault="004D4C2D" w:rsidP="00B530F8">
      <w:pPr>
        <w:rPr>
          <w:rFonts w:ascii="Calibri" w:hAnsi="Calibri"/>
          <w:b/>
          <w:bCs/>
          <w:szCs w:val="24"/>
          <w:u w:val="single"/>
        </w:rPr>
      </w:pPr>
      <w:r w:rsidRPr="004D4C2D">
        <w:rPr>
          <w:rFonts w:ascii="Calibri" w:hAnsi="Calibri"/>
          <w:szCs w:val="24"/>
        </w:rPr>
        <w:drawing>
          <wp:anchor distT="0" distB="0" distL="114300" distR="114300" simplePos="0" relativeHeight="251691520" behindDoc="0" locked="0" layoutInCell="1" allowOverlap="1" wp14:anchorId="459B2D5C" wp14:editId="41604104">
            <wp:simplePos x="0" y="0"/>
            <wp:positionH relativeFrom="margin">
              <wp:posOffset>3434715</wp:posOffset>
            </wp:positionH>
            <wp:positionV relativeFrom="paragraph">
              <wp:posOffset>135255</wp:posOffset>
            </wp:positionV>
            <wp:extent cx="2319020" cy="2407285"/>
            <wp:effectExtent l="0" t="0" r="5080" b="0"/>
            <wp:wrapSquare wrapText="bothSides"/>
            <wp:docPr id="1476510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1094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B8218" w14:textId="49958A44" w:rsidR="006F6A9D" w:rsidRPr="006F6A9D" w:rsidRDefault="006F6A9D" w:rsidP="004D4C2D">
      <w:pPr>
        <w:ind w:right="513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An object that is following an arc can also have </w:t>
      </w:r>
      <w:r w:rsidRPr="006F6A9D">
        <w:rPr>
          <w:rFonts w:ascii="Calibri" w:hAnsi="Calibri"/>
          <w:szCs w:val="24"/>
          <w:u w:val="single"/>
        </w:rPr>
        <w:t>tangential acceleration</w:t>
      </w:r>
      <w:r>
        <w:rPr>
          <w:rFonts w:ascii="Calibri" w:hAnsi="Calibri"/>
          <w:szCs w:val="24"/>
        </w:rPr>
        <w:t xml:space="preserve"> (</w:t>
      </w:r>
      <w:r w:rsidR="00547632">
        <w:rPr>
          <w:rFonts w:ascii="Calibri" w:hAnsi="Calibri"/>
          <w:szCs w:val="24"/>
        </w:rPr>
        <w:t>i.e. it can be speeding up as well as circling</w:t>
      </w:r>
      <w:r>
        <w:rPr>
          <w:rFonts w:ascii="Calibri" w:hAnsi="Calibri"/>
          <w:szCs w:val="24"/>
        </w:rPr>
        <w:t>), but</w:t>
      </w:r>
      <w:r w:rsidR="00547632">
        <w:rPr>
          <w:rFonts w:ascii="Calibri" w:hAnsi="Calibri"/>
          <w:szCs w:val="24"/>
        </w:rPr>
        <w:t xml:space="preserve"> in this unit,</w:t>
      </w:r>
      <w:r>
        <w:rPr>
          <w:rFonts w:ascii="Calibri" w:hAnsi="Calibri"/>
          <w:szCs w:val="24"/>
        </w:rPr>
        <w:t xml:space="preserve"> speed </w:t>
      </w:r>
      <w:r w:rsidR="00547632">
        <w:rPr>
          <w:rFonts w:ascii="Calibri" w:hAnsi="Calibri"/>
          <w:szCs w:val="24"/>
        </w:rPr>
        <w:t>will be constant.</w:t>
      </w:r>
    </w:p>
    <w:p w14:paraId="277DE81C" w14:textId="493F00F0" w:rsidR="006F6A9D" w:rsidRDefault="006F6A9D" w:rsidP="004D4C2D">
      <w:pPr>
        <w:ind w:right="5130"/>
        <w:rPr>
          <w:rFonts w:ascii="Calibri" w:hAnsi="Calibri"/>
          <w:szCs w:val="24"/>
        </w:rPr>
      </w:pPr>
    </w:p>
    <w:p w14:paraId="58B41BD9" w14:textId="77777777" w:rsidR="006F6A9D" w:rsidRDefault="006F6A9D" w:rsidP="004D4C2D">
      <w:pPr>
        <w:ind w:right="513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The projectile in the catapult is undergoing both centripetal acceleration and tangential acceleration.  </w:t>
      </w:r>
    </w:p>
    <w:p w14:paraId="247F5999" w14:textId="11B9872B" w:rsidR="006F6A9D" w:rsidRDefault="006F6A9D" w:rsidP="004D4C2D">
      <w:pPr>
        <w:pStyle w:val="ListParagraph"/>
        <w:numPr>
          <w:ilvl w:val="0"/>
          <w:numId w:val="18"/>
        </w:numPr>
        <w:ind w:right="5130"/>
        <w:rPr>
          <w:rFonts w:ascii="Calibri" w:hAnsi="Calibri"/>
          <w:szCs w:val="24"/>
        </w:rPr>
      </w:pPr>
      <w:r w:rsidRPr="006F6A9D">
        <w:rPr>
          <w:rFonts w:ascii="Calibri" w:hAnsi="Calibri"/>
          <w:szCs w:val="24"/>
        </w:rPr>
        <w:t>Show the direction of both</w:t>
      </w:r>
      <w:r w:rsidR="00547632">
        <w:rPr>
          <w:rFonts w:ascii="Calibri" w:hAnsi="Calibri"/>
          <w:szCs w:val="24"/>
        </w:rPr>
        <w:t xml:space="preserve"> kinds of acceleration.</w:t>
      </w:r>
      <w:r w:rsidRPr="006F6A9D">
        <w:rPr>
          <w:rFonts w:ascii="Calibri" w:hAnsi="Calibri"/>
          <w:szCs w:val="24"/>
        </w:rPr>
        <w:t xml:space="preserve">  </w:t>
      </w:r>
    </w:p>
    <w:p w14:paraId="6DFCA186" w14:textId="08464172" w:rsidR="006F6A9D" w:rsidRDefault="006F6A9D" w:rsidP="004D4C2D">
      <w:pPr>
        <w:pStyle w:val="ListParagraph"/>
        <w:numPr>
          <w:ilvl w:val="0"/>
          <w:numId w:val="18"/>
        </w:numPr>
        <w:ind w:right="5130"/>
        <w:rPr>
          <w:rFonts w:ascii="Calibri" w:hAnsi="Calibri"/>
          <w:szCs w:val="24"/>
        </w:rPr>
      </w:pPr>
      <w:r w:rsidRPr="006F6A9D">
        <w:rPr>
          <w:rFonts w:ascii="Calibri" w:hAnsi="Calibri"/>
          <w:szCs w:val="24"/>
        </w:rPr>
        <w:t xml:space="preserve">Make a </w:t>
      </w:r>
      <w:r>
        <w:rPr>
          <w:rFonts w:ascii="Calibri" w:hAnsi="Calibri"/>
          <w:szCs w:val="24"/>
        </w:rPr>
        <w:t xml:space="preserve">note regarding the acceleration we will </w:t>
      </w:r>
      <w:r w:rsidRPr="004D4C2D">
        <w:rPr>
          <w:rFonts w:ascii="Calibri" w:hAnsi="Calibri"/>
          <w:b/>
          <w:bCs/>
          <w:szCs w:val="24"/>
          <w:u w:val="single"/>
        </w:rPr>
        <w:t>not</w:t>
      </w:r>
      <w:r>
        <w:rPr>
          <w:rFonts w:ascii="Calibri" w:hAnsi="Calibri"/>
          <w:szCs w:val="24"/>
        </w:rPr>
        <w:t xml:space="preserve"> be dealing with in this unit.</w:t>
      </w:r>
    </w:p>
    <w:p w14:paraId="0526E3A1" w14:textId="06B23D2E" w:rsidR="006F6A9D" w:rsidRDefault="006F6A9D" w:rsidP="006F6A9D">
      <w:pPr>
        <w:rPr>
          <w:rFonts w:ascii="Calibri" w:hAnsi="Calibri"/>
          <w:szCs w:val="24"/>
        </w:rPr>
      </w:pPr>
    </w:p>
    <w:p w14:paraId="21749CDC" w14:textId="4F2C3BE5" w:rsidR="006F6A9D" w:rsidRDefault="006F6A9D" w:rsidP="006F6A9D">
      <w:pPr>
        <w:rPr>
          <w:rFonts w:ascii="Calibri" w:hAnsi="Calibri"/>
          <w:szCs w:val="24"/>
        </w:rPr>
      </w:pPr>
    </w:p>
    <w:p w14:paraId="4A32F5D3" w14:textId="77777777" w:rsidR="004D4C2D" w:rsidRDefault="004D4C2D" w:rsidP="006F6A9D">
      <w:pPr>
        <w:rPr>
          <w:rFonts w:ascii="Calibri" w:hAnsi="Calibri"/>
          <w:szCs w:val="24"/>
        </w:rPr>
      </w:pPr>
    </w:p>
    <w:p w14:paraId="3BBA1F5F" w14:textId="00FC30F8" w:rsidR="00C701D4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When an object is traveling in a circle at a constant speed, the net force acting on the object is the </w:t>
      </w:r>
      <w:r>
        <w:rPr>
          <w:rFonts w:ascii="Calibri" w:hAnsi="Calibri"/>
          <w:szCs w:val="24"/>
          <w:u w:val="single"/>
        </w:rPr>
        <w:t>centripetal force</w:t>
      </w:r>
      <w:r>
        <w:rPr>
          <w:rFonts w:ascii="Calibri" w:hAnsi="Calibri"/>
          <w:szCs w:val="24"/>
        </w:rPr>
        <w:t xml:space="preserve">. </w:t>
      </w:r>
    </w:p>
    <w:p w14:paraId="2EAE9958" w14:textId="77777777" w:rsidR="00C701D4" w:rsidRDefault="00C701D4" w:rsidP="006F6A9D">
      <w:pPr>
        <w:rPr>
          <w:rFonts w:ascii="Calibri" w:hAnsi="Calibri"/>
          <w:szCs w:val="24"/>
        </w:rPr>
      </w:pPr>
    </w:p>
    <w:p w14:paraId="0325495B" w14:textId="367A23E2" w:rsidR="00C701D4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During “uniform circular motion”, </w:t>
      </w:r>
      <w:r w:rsidRPr="00547632">
        <w:rPr>
          <w:rFonts w:ascii="Calibri" w:hAnsi="Calibri"/>
          <w:b/>
          <w:bCs/>
          <w:sz w:val="40"/>
          <w:szCs w:val="40"/>
        </w:rPr>
        <w:t>c</w:t>
      </w:r>
      <w:r w:rsidRPr="00547632">
        <w:rPr>
          <w:rFonts w:ascii="Calibri" w:hAnsi="Calibri"/>
          <w:b/>
          <w:bCs/>
          <w:sz w:val="40"/>
          <w:szCs w:val="40"/>
        </w:rPr>
        <w:t xml:space="preserve">entripetal Force </w:t>
      </w:r>
      <w:r w:rsidRPr="00547632">
        <w:rPr>
          <w:rFonts w:ascii="Calibri" w:hAnsi="Calibri"/>
          <w:b/>
          <w:bCs/>
          <w:sz w:val="40"/>
          <w:szCs w:val="40"/>
        </w:rPr>
        <w:t xml:space="preserve">= </w:t>
      </w:r>
      <w:r w:rsidRPr="00547632">
        <w:rPr>
          <w:rFonts w:ascii="Calibri" w:hAnsi="Calibri" w:cs="Calibri"/>
          <w:b/>
          <w:bCs/>
          <w:sz w:val="40"/>
          <w:szCs w:val="40"/>
        </w:rPr>
        <w:t>Σ</w:t>
      </w:r>
      <w:r w:rsidRPr="00547632">
        <w:rPr>
          <w:rFonts w:ascii="Calibri" w:hAnsi="Calibri"/>
          <w:b/>
          <w:bCs/>
          <w:sz w:val="40"/>
          <w:szCs w:val="40"/>
        </w:rPr>
        <w:t>F</w:t>
      </w:r>
      <w:r w:rsidRPr="00547632">
        <w:rPr>
          <w:rFonts w:ascii="Calibri" w:hAnsi="Calibri"/>
          <w:b/>
          <w:bCs/>
          <w:sz w:val="40"/>
          <w:szCs w:val="40"/>
          <w:vertAlign w:val="subscript"/>
        </w:rPr>
        <w:t xml:space="preserve"> </w:t>
      </w:r>
      <w:r w:rsidRPr="00547632">
        <w:rPr>
          <w:rFonts w:ascii="Calibri" w:hAnsi="Calibri"/>
          <w:b/>
          <w:bCs/>
          <w:sz w:val="40"/>
          <w:szCs w:val="40"/>
        </w:rPr>
        <w:t>=</w:t>
      </w:r>
      <w:r>
        <w:rPr>
          <w:rFonts w:ascii="Calibri" w:hAnsi="Calibri"/>
          <w:szCs w:val="24"/>
        </w:rPr>
        <w:t xml:space="preserve"> </w:t>
      </w:r>
    </w:p>
    <w:p w14:paraId="7815D079" w14:textId="77777777" w:rsidR="00C701D4" w:rsidRPr="00C701D4" w:rsidRDefault="00C701D4" w:rsidP="006F6A9D">
      <w:pPr>
        <w:rPr>
          <w:rFonts w:ascii="Calibri" w:hAnsi="Calibri"/>
          <w:szCs w:val="24"/>
        </w:rPr>
      </w:pPr>
    </w:p>
    <w:p w14:paraId="1A1E05D8" w14:textId="77777777" w:rsidR="00C701D4" w:rsidRDefault="00C701D4" w:rsidP="006F6A9D">
      <w:pPr>
        <w:rPr>
          <w:rFonts w:ascii="Calibri" w:hAnsi="Calibri"/>
          <w:szCs w:val="24"/>
        </w:rPr>
      </w:pPr>
    </w:p>
    <w:p w14:paraId="59C450BF" w14:textId="77777777" w:rsidR="00C5226B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Of the five forces we have dealt with, four of them can provide this centripetal force.  Draw a diagram for each of them showing how this could work.  </w:t>
      </w:r>
    </w:p>
    <w:p w14:paraId="3BDC2168" w14:textId="77777777" w:rsidR="00C5226B" w:rsidRDefault="00C5226B" w:rsidP="006F6A9D">
      <w:pPr>
        <w:rPr>
          <w:rFonts w:ascii="Calibri" w:hAnsi="Calibri"/>
          <w:szCs w:val="24"/>
        </w:rPr>
      </w:pPr>
    </w:p>
    <w:p w14:paraId="1122920C" w14:textId="127147C2" w:rsidR="00C701D4" w:rsidRDefault="00C701D4" w:rsidP="006F6A9D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Which force won’t work </w:t>
      </w:r>
      <w:r w:rsidR="00C5226B">
        <w:rPr>
          <w:rFonts w:ascii="Calibri" w:hAnsi="Calibri"/>
          <w:szCs w:val="24"/>
        </w:rPr>
        <w:t xml:space="preserve">to provide consistent </w:t>
      </w:r>
      <w:r>
        <w:rPr>
          <w:rFonts w:ascii="Calibri" w:hAnsi="Calibri"/>
          <w:szCs w:val="24"/>
        </w:rPr>
        <w:t>centripetal force?</w:t>
      </w:r>
    </w:p>
    <w:p w14:paraId="11DFE2A0" w14:textId="77777777" w:rsidR="00C5226B" w:rsidRDefault="00C5226B" w:rsidP="006F6A9D">
      <w:pPr>
        <w:rPr>
          <w:rFonts w:ascii="Calibri" w:hAnsi="Calibri"/>
          <w:szCs w:val="24"/>
        </w:rPr>
      </w:pPr>
    </w:p>
    <w:p w14:paraId="4E9093AB" w14:textId="77777777" w:rsidR="00C5226B" w:rsidRDefault="00C5226B" w:rsidP="006F6A9D">
      <w:pPr>
        <w:rPr>
          <w:rFonts w:ascii="Calibri" w:hAnsi="Calibri"/>
          <w:szCs w:val="24"/>
        </w:rPr>
      </w:pPr>
    </w:p>
    <w:p w14:paraId="73250FA8" w14:textId="77777777" w:rsidR="00C5226B" w:rsidRDefault="00C5226B" w:rsidP="006F6A9D">
      <w:pPr>
        <w:rPr>
          <w:rFonts w:ascii="Calibri" w:hAnsi="Calibri"/>
          <w:szCs w:val="24"/>
        </w:rPr>
      </w:pPr>
    </w:p>
    <w:p w14:paraId="4CB9F2F3" w14:textId="44D4A74D" w:rsidR="00C5226B" w:rsidRDefault="00C5226B" w:rsidP="006F6A9D">
      <w:pPr>
        <w:rPr>
          <w:rFonts w:ascii="Calibri" w:hAnsi="Calibri"/>
          <w:szCs w:val="24"/>
        </w:rPr>
      </w:pPr>
      <w:r w:rsidRPr="00C5226B">
        <w:rPr>
          <w:rFonts w:ascii="Calibri" w:hAnsi="Calibri"/>
          <w:szCs w:val="24"/>
        </w:rPr>
        <w:drawing>
          <wp:inline distT="0" distB="0" distL="0" distR="0" wp14:anchorId="2D230BBE" wp14:editId="2EB0B468">
            <wp:extent cx="6629400" cy="1816100"/>
            <wp:effectExtent l="0" t="0" r="0" b="0"/>
            <wp:docPr id="2101661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615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C029" w14:textId="77777777" w:rsidR="00C5226B" w:rsidRDefault="00C5226B" w:rsidP="006F6A9D">
      <w:pPr>
        <w:rPr>
          <w:rFonts w:ascii="Calibri" w:hAnsi="Calibri"/>
          <w:szCs w:val="24"/>
        </w:rPr>
      </w:pPr>
    </w:p>
    <w:p w14:paraId="6FCA9E68" w14:textId="77777777" w:rsidR="00C5226B" w:rsidRDefault="00C5226B" w:rsidP="006F6A9D">
      <w:pPr>
        <w:rPr>
          <w:rFonts w:ascii="Calibri" w:hAnsi="Calibri"/>
          <w:szCs w:val="24"/>
        </w:rPr>
      </w:pPr>
    </w:p>
    <w:p w14:paraId="6DCE4DFD" w14:textId="77777777" w:rsidR="00C5226B" w:rsidRDefault="00C5226B" w:rsidP="006F6A9D">
      <w:pPr>
        <w:rPr>
          <w:rFonts w:ascii="Calibri" w:hAnsi="Calibri"/>
          <w:szCs w:val="24"/>
        </w:rPr>
      </w:pPr>
    </w:p>
    <w:p w14:paraId="0250D62F" w14:textId="77777777" w:rsidR="00C5226B" w:rsidRDefault="00C5226B" w:rsidP="006F6A9D">
      <w:pPr>
        <w:rPr>
          <w:rFonts w:ascii="Calibri" w:hAnsi="Calibri"/>
          <w:szCs w:val="24"/>
        </w:rPr>
      </w:pPr>
    </w:p>
    <w:p w14:paraId="06EFB64F" w14:textId="77777777" w:rsidR="00C5226B" w:rsidRDefault="00C5226B" w:rsidP="006F6A9D">
      <w:pPr>
        <w:rPr>
          <w:rFonts w:ascii="Calibri" w:hAnsi="Calibri"/>
          <w:szCs w:val="24"/>
        </w:rPr>
      </w:pPr>
    </w:p>
    <w:p w14:paraId="149F0591" w14:textId="2C426ABA" w:rsidR="00D97188" w:rsidRPr="00B136E1" w:rsidRDefault="00600AEA" w:rsidP="006F6A9D">
      <w:pPr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  <w:u w:val="single"/>
        </w:rPr>
        <w:t>Problem Situations you may face</w:t>
      </w:r>
      <w:r w:rsidR="00B136E1">
        <w:rPr>
          <w:rFonts w:ascii="Calibri" w:hAnsi="Calibri"/>
          <w:b/>
          <w:bCs/>
          <w:szCs w:val="24"/>
          <w:u w:val="single"/>
        </w:rPr>
        <w:t xml:space="preserve"> --</w:t>
      </w:r>
      <w:r w:rsidR="00B136E1">
        <w:rPr>
          <w:rFonts w:ascii="Calibri" w:hAnsi="Calibri"/>
          <w:szCs w:val="24"/>
        </w:rPr>
        <w:t xml:space="preserve">  Type of circle and </w:t>
      </w:r>
      <w:r w:rsidR="00FC062C">
        <w:rPr>
          <w:rFonts w:ascii="Calibri" w:hAnsi="Calibri"/>
          <w:szCs w:val="24"/>
        </w:rPr>
        <w:t>source of</w:t>
      </w:r>
      <w:r w:rsidR="00B136E1">
        <w:rPr>
          <w:rFonts w:ascii="Calibri" w:hAnsi="Calibri"/>
          <w:szCs w:val="24"/>
        </w:rPr>
        <w:t xml:space="preserve"> centripetal force</w:t>
      </w:r>
    </w:p>
    <w:p w14:paraId="17E4EE83" w14:textId="57BAFDBA" w:rsidR="00C5226B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Horizontal circle – friction (e.g. someone running in a circle)</w:t>
      </w:r>
    </w:p>
    <w:p w14:paraId="7A6296E2" w14:textId="2C5C6D31" w:rsidR="00D97188" w:rsidRP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Horizontal circle – </w:t>
      </w:r>
      <w:r>
        <w:rPr>
          <w:rFonts w:ascii="Calibri" w:hAnsi="Calibri"/>
          <w:szCs w:val="24"/>
        </w:rPr>
        <w:t>normal force</w:t>
      </w:r>
      <w:r>
        <w:rPr>
          <w:rFonts w:ascii="Calibri" w:hAnsi="Calibri"/>
          <w:szCs w:val="24"/>
        </w:rPr>
        <w:t xml:space="preserve"> (e.g. </w:t>
      </w:r>
      <w:r>
        <w:rPr>
          <w:rFonts w:ascii="Calibri" w:hAnsi="Calibri"/>
          <w:szCs w:val="24"/>
        </w:rPr>
        <w:t>centrifuge</w:t>
      </w:r>
      <w:r w:rsidR="00600AEA">
        <w:rPr>
          <w:rFonts w:ascii="Calibri" w:hAnsi="Calibri"/>
          <w:szCs w:val="24"/>
        </w:rPr>
        <w:t xml:space="preserve"> or</w:t>
      </w:r>
      <w:r>
        <w:rPr>
          <w:rFonts w:ascii="Calibri" w:hAnsi="Calibri"/>
          <w:szCs w:val="24"/>
        </w:rPr>
        <w:t xml:space="preserve"> carnival ride – “spaceship 2000,” “Gravitron…”</w:t>
      </w:r>
      <w:r>
        <w:rPr>
          <w:rFonts w:ascii="Calibri" w:hAnsi="Calibri"/>
          <w:szCs w:val="24"/>
        </w:rPr>
        <w:t>)</w:t>
      </w:r>
    </w:p>
    <w:p w14:paraId="1F321DF0" w14:textId="7C6BBC04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Vertical circle – tension – bottom or top  (e.g. a ball on a string)</w:t>
      </w:r>
    </w:p>
    <w:p w14:paraId="765C46B2" w14:textId="1A7C55AC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Vertical circle – normal force, always facing inward </w:t>
      </w:r>
      <w:r>
        <w:rPr>
          <w:rFonts w:ascii="Calibri" w:hAnsi="Calibri"/>
          <w:szCs w:val="24"/>
        </w:rPr>
        <w:t xml:space="preserve">– bottom or top </w:t>
      </w:r>
      <w:r>
        <w:rPr>
          <w:rFonts w:ascii="Calibri" w:hAnsi="Calibri"/>
          <w:szCs w:val="24"/>
        </w:rPr>
        <w:t xml:space="preserve"> (e.g. roller coaster in loop-the-loop)</w:t>
      </w:r>
    </w:p>
    <w:p w14:paraId="2F730D81" w14:textId="5C99FC99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Vertical circle – normal force, always facing upward </w:t>
      </w:r>
      <w:r>
        <w:rPr>
          <w:rFonts w:ascii="Calibri" w:hAnsi="Calibri"/>
          <w:szCs w:val="24"/>
        </w:rPr>
        <w:t xml:space="preserve">– bottom or top  </w:t>
      </w:r>
      <w:r>
        <w:rPr>
          <w:rFonts w:ascii="Calibri" w:hAnsi="Calibri"/>
          <w:szCs w:val="24"/>
        </w:rPr>
        <w:t>(e.g. riding a ferris wheel)</w:t>
      </w:r>
    </w:p>
    <w:p w14:paraId="1C537E10" w14:textId="68C5DF56" w:rsidR="00D97188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Circle in “outer space” – gravity (e.g. satellite, moon, or planet in orbit)</w:t>
      </w:r>
    </w:p>
    <w:p w14:paraId="040DBE29" w14:textId="7D701601" w:rsidR="00A91A37" w:rsidRDefault="00D97188" w:rsidP="00FC062C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Circle in “outer space”</w:t>
      </w:r>
      <w:r>
        <w:rPr>
          <w:rFonts w:ascii="Calibri" w:hAnsi="Calibri"/>
          <w:szCs w:val="24"/>
        </w:rPr>
        <w:t xml:space="preserve"> – normal force, facing inward (e.g. rotating space station)</w:t>
      </w:r>
    </w:p>
    <w:p w14:paraId="74C979BD" w14:textId="77777777" w:rsidR="00C5226B" w:rsidRDefault="00C5226B" w:rsidP="00A91A37">
      <w:pPr>
        <w:rPr>
          <w:rFonts w:ascii="Calibri" w:hAnsi="Calibri"/>
          <w:b/>
          <w:szCs w:val="24"/>
        </w:rPr>
      </w:pPr>
    </w:p>
    <w:p w14:paraId="4B48F189" w14:textId="5E6F6EBC" w:rsidR="002E4F3C" w:rsidRDefault="002E4F3C" w:rsidP="007D75B3">
      <w:pPr>
        <w:ind w:left="720" w:hanging="720"/>
        <w:rPr>
          <w:rFonts w:ascii="Calibri" w:hAnsi="Calibri"/>
          <w:b/>
          <w:szCs w:val="24"/>
        </w:rPr>
      </w:pPr>
      <w:r w:rsidRPr="002E4F3C">
        <w:rPr>
          <w:rFonts w:ascii="Calibri" w:hAnsi="Calibri"/>
          <w:b/>
          <w:szCs w:val="24"/>
        </w:rPr>
        <w:t>Problems:</w:t>
      </w:r>
    </w:p>
    <w:p w14:paraId="486700E4" w14:textId="6F22C272" w:rsidR="002E4F3C" w:rsidRDefault="002E4F3C" w:rsidP="007D75B3">
      <w:pPr>
        <w:ind w:left="720" w:hanging="720"/>
        <w:rPr>
          <w:rFonts w:ascii="Calibri" w:hAnsi="Calibri"/>
          <w:b/>
          <w:szCs w:val="24"/>
        </w:rPr>
      </w:pPr>
    </w:p>
    <w:p w14:paraId="329A08CA" w14:textId="6484FF76" w:rsidR="002E4F3C" w:rsidRDefault="00760685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2E4F3C">
        <w:rPr>
          <w:rFonts w:ascii="Calibri" w:hAnsi="Calibri"/>
          <w:szCs w:val="24"/>
        </w:rPr>
        <w:t>.</w:t>
      </w:r>
      <w:r w:rsidR="002E4F3C">
        <w:rPr>
          <w:rFonts w:ascii="Calibri" w:hAnsi="Calibri"/>
          <w:szCs w:val="24"/>
        </w:rPr>
        <w:tab/>
        <w:t>(horizontal circle</w:t>
      </w:r>
      <w:r w:rsidR="00A91A37">
        <w:rPr>
          <w:rFonts w:ascii="Calibri" w:hAnsi="Calibri"/>
          <w:szCs w:val="24"/>
        </w:rPr>
        <w:t xml:space="preserve"> -- friction</w:t>
      </w:r>
      <w:r w:rsidR="002E4F3C">
        <w:rPr>
          <w:rFonts w:ascii="Calibri" w:hAnsi="Calibri"/>
          <w:szCs w:val="24"/>
        </w:rPr>
        <w:t xml:space="preserve">) A 500kg car drives in a circle with a radius of 20m.  If the car maintains a constant speed of 20m/s, what </w:t>
      </w:r>
      <w:r w:rsidR="00B1327F">
        <w:rPr>
          <w:rFonts w:ascii="Calibri" w:hAnsi="Calibri"/>
          <w:szCs w:val="24"/>
        </w:rPr>
        <w:t xml:space="preserve">net </w:t>
      </w:r>
      <w:r w:rsidR="002E4F3C">
        <w:rPr>
          <w:rFonts w:ascii="Calibri" w:hAnsi="Calibri"/>
          <w:szCs w:val="24"/>
        </w:rPr>
        <w:t>force acts on the car?  If the driving surface is flat and horizontal, what provides the force?</w:t>
      </w:r>
      <w:r w:rsidR="006F4AAF">
        <w:rPr>
          <w:rFonts w:ascii="Calibri" w:hAnsi="Calibri"/>
          <w:szCs w:val="24"/>
        </w:rPr>
        <w:t xml:space="preserve">  How many g’s does the driver feel as a result of the turn?</w:t>
      </w:r>
    </w:p>
    <w:p w14:paraId="5A4FFEAE" w14:textId="32BC0AB7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49EA361F" w14:textId="77777777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392B2618" w14:textId="77777777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47613099" w14:textId="285F0DD2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76923B2A" w14:textId="03D47C41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62F4B570" w14:textId="7BDA580D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60E17B34" w14:textId="6ECAA817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45405AD9" w14:textId="4C250FB9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50EA1252" w14:textId="02577608" w:rsidR="00760685" w:rsidRDefault="00760685" w:rsidP="007D75B3">
      <w:pPr>
        <w:ind w:left="720" w:hanging="720"/>
        <w:rPr>
          <w:rFonts w:ascii="Calibri" w:hAnsi="Calibri"/>
          <w:szCs w:val="24"/>
        </w:rPr>
      </w:pPr>
    </w:p>
    <w:p w14:paraId="3ECDA550" w14:textId="494409E1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724BB983" w14:textId="7A9ADF52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5E18D36B" w14:textId="7457C1B6" w:rsidR="002E4F3C" w:rsidRDefault="002E4F3C" w:rsidP="007D75B3">
      <w:pPr>
        <w:ind w:left="720" w:hanging="720"/>
        <w:rPr>
          <w:rFonts w:ascii="Calibri" w:hAnsi="Calibri"/>
          <w:szCs w:val="24"/>
        </w:rPr>
      </w:pPr>
    </w:p>
    <w:p w14:paraId="7973A162" w14:textId="289A5A78" w:rsidR="002E4F3C" w:rsidRDefault="00760685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</w:t>
      </w:r>
      <w:r w:rsidR="002E4F3C">
        <w:rPr>
          <w:rFonts w:ascii="Calibri" w:hAnsi="Calibri"/>
          <w:szCs w:val="24"/>
        </w:rPr>
        <w:t>.</w:t>
      </w:r>
      <w:r w:rsidR="002E4F3C">
        <w:rPr>
          <w:rFonts w:ascii="Calibri" w:hAnsi="Calibri"/>
          <w:szCs w:val="24"/>
        </w:rPr>
        <w:tab/>
        <w:t>(vertical circle</w:t>
      </w:r>
      <w:r w:rsidR="00A91A37">
        <w:rPr>
          <w:rFonts w:ascii="Calibri" w:hAnsi="Calibri"/>
          <w:szCs w:val="24"/>
        </w:rPr>
        <w:t xml:space="preserve"> – normal force always facing inward</w:t>
      </w:r>
      <w:r w:rsidR="002E4F3C">
        <w:rPr>
          <w:rFonts w:ascii="Calibri" w:hAnsi="Calibri"/>
          <w:szCs w:val="24"/>
        </w:rPr>
        <w:t xml:space="preserve">)  A </w:t>
      </w:r>
      <w:r>
        <w:rPr>
          <w:rFonts w:ascii="Calibri" w:hAnsi="Calibri"/>
          <w:szCs w:val="24"/>
        </w:rPr>
        <w:t>60</w:t>
      </w:r>
      <w:r w:rsidR="005F29C4">
        <w:rPr>
          <w:rFonts w:ascii="Calibri" w:hAnsi="Calibri"/>
          <w:szCs w:val="24"/>
        </w:rPr>
        <w:t xml:space="preserve">kg teenager </w:t>
      </w:r>
      <w:r w:rsidR="000F2534">
        <w:rPr>
          <w:rFonts w:ascii="Calibri" w:hAnsi="Calibri"/>
          <w:szCs w:val="24"/>
        </w:rPr>
        <w:t>is riding a roller coaster that is going through several circular “loop-the-loops.”</w:t>
      </w:r>
      <w:r w:rsidR="005F29C4">
        <w:rPr>
          <w:rFonts w:ascii="Calibri" w:hAnsi="Calibri"/>
          <w:szCs w:val="24"/>
        </w:rPr>
        <w:t xml:space="preserve">  </w:t>
      </w:r>
      <w:r w:rsidR="007503EF">
        <w:rPr>
          <w:rFonts w:ascii="Calibri" w:hAnsi="Calibri"/>
          <w:szCs w:val="24"/>
        </w:rPr>
        <w:t>She is</w:t>
      </w:r>
      <w:r w:rsidR="000F2534">
        <w:rPr>
          <w:rFonts w:ascii="Calibri" w:hAnsi="Calibri"/>
          <w:szCs w:val="24"/>
        </w:rPr>
        <w:t xml:space="preserve"> currently</w:t>
      </w:r>
      <w:r w:rsidR="007503EF">
        <w:rPr>
          <w:rFonts w:ascii="Calibri" w:hAnsi="Calibri"/>
          <w:szCs w:val="24"/>
        </w:rPr>
        <w:t xml:space="preserve"> traveling in a uniform circular path with a radius of 4m, and her speed is constant at</w:t>
      </w:r>
      <w:r w:rsidR="005F29C4">
        <w:rPr>
          <w:rFonts w:ascii="Calibri" w:hAnsi="Calibri"/>
          <w:szCs w:val="24"/>
        </w:rPr>
        <w:t xml:space="preserve"> 7m/s. </w:t>
      </w:r>
      <w:r w:rsidR="000F2534">
        <w:rPr>
          <w:rFonts w:ascii="Calibri" w:hAnsi="Calibri"/>
          <w:szCs w:val="24"/>
        </w:rPr>
        <w:t xml:space="preserve"> A bathroom scale “beneath” her measures the normal force that she experiences.</w:t>
      </w:r>
    </w:p>
    <w:p w14:paraId="640333EC" w14:textId="20259E87" w:rsidR="005F29C4" w:rsidRDefault="005F29C4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a.  What is the </w:t>
      </w:r>
      <w:r w:rsidR="007503EF">
        <w:rPr>
          <w:rFonts w:ascii="Calibri" w:hAnsi="Calibri"/>
          <w:szCs w:val="24"/>
        </w:rPr>
        <w:t>scale reading</w:t>
      </w:r>
      <w:r w:rsidR="00760685">
        <w:rPr>
          <w:rFonts w:ascii="Calibri" w:hAnsi="Calibri"/>
          <w:szCs w:val="24"/>
        </w:rPr>
        <w:t xml:space="preserve"> when she is at the top of the circle</w:t>
      </w:r>
      <w:r w:rsidR="000F2534">
        <w:rPr>
          <w:rFonts w:ascii="Calibri" w:hAnsi="Calibri"/>
          <w:szCs w:val="24"/>
        </w:rPr>
        <w:t xml:space="preserve"> (upside-down)</w:t>
      </w:r>
      <w:r w:rsidR="00760685">
        <w:rPr>
          <w:rFonts w:ascii="Calibri" w:hAnsi="Calibri"/>
          <w:szCs w:val="24"/>
        </w:rPr>
        <w:t>?</w:t>
      </w:r>
    </w:p>
    <w:p w14:paraId="69EBC05F" w14:textId="79299353" w:rsidR="00760685" w:rsidRPr="002E4F3C" w:rsidRDefault="00760685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b.  What is the </w:t>
      </w:r>
      <w:r w:rsidR="007503EF">
        <w:rPr>
          <w:rFonts w:ascii="Calibri" w:hAnsi="Calibri"/>
          <w:szCs w:val="24"/>
        </w:rPr>
        <w:t>scale reading</w:t>
      </w:r>
      <w:r>
        <w:rPr>
          <w:rFonts w:ascii="Calibri" w:hAnsi="Calibri"/>
          <w:szCs w:val="24"/>
        </w:rPr>
        <w:t xml:space="preserve"> when she is at the bottom of the circle</w:t>
      </w:r>
      <w:r w:rsidR="000F2534">
        <w:rPr>
          <w:rFonts w:ascii="Calibri" w:hAnsi="Calibri"/>
          <w:szCs w:val="24"/>
        </w:rPr>
        <w:t xml:space="preserve"> (right-side-up)</w:t>
      </w:r>
      <w:r>
        <w:rPr>
          <w:rFonts w:ascii="Calibri" w:hAnsi="Calibri"/>
          <w:szCs w:val="24"/>
        </w:rPr>
        <w:t>?</w:t>
      </w:r>
    </w:p>
    <w:p w14:paraId="143FDBF9" w14:textId="77777777" w:rsidR="002E4F3C" w:rsidRDefault="002E4F3C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310F9CDA" w14:textId="79EDA8FC" w:rsidR="000367CE" w:rsidRDefault="007503EF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3</w:t>
      </w:r>
      <w:r w:rsidR="000367CE">
        <w:rPr>
          <w:rFonts w:ascii="Calibri" w:hAnsi="Calibri"/>
          <w:szCs w:val="24"/>
        </w:rPr>
        <w:t>.</w:t>
      </w:r>
      <w:r w:rsidR="000367CE">
        <w:rPr>
          <w:rFonts w:ascii="Calibri" w:hAnsi="Calibri"/>
          <w:szCs w:val="24"/>
        </w:rPr>
        <w:tab/>
      </w:r>
      <w:r w:rsidR="00547632">
        <w:rPr>
          <w:rFonts w:ascii="Calibri" w:hAnsi="Calibri"/>
          <w:szCs w:val="24"/>
        </w:rPr>
        <w:t>A typical indoor track has turns with a radius of 20m.</w:t>
      </w:r>
      <w:r w:rsidR="00BD58BE">
        <w:rPr>
          <w:rFonts w:ascii="Calibri" w:hAnsi="Calibri"/>
          <w:szCs w:val="24"/>
        </w:rPr>
        <w:t xml:space="preserve">  A runner running a 400m split of 53 seconds has an average speed of approximately 7.55m/s.  If the track were flat, and spikes were not allowed, what force of friction would be required in order for a 68kg runner to make the turns at this speed?  What value of </w:t>
      </w:r>
      <w:r w:rsidR="00BD58BE">
        <w:rPr>
          <w:rFonts w:ascii="Calibri" w:hAnsi="Calibri" w:cs="Calibri"/>
          <w:szCs w:val="24"/>
        </w:rPr>
        <w:t>µ (between shoes and track)</w:t>
      </w:r>
      <w:r w:rsidR="00BD58BE">
        <w:rPr>
          <w:rFonts w:ascii="Calibri" w:hAnsi="Calibri"/>
          <w:szCs w:val="24"/>
        </w:rPr>
        <w:t xml:space="preserve"> would be necessary?</w:t>
      </w:r>
    </w:p>
    <w:p w14:paraId="3F011875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2814225D" w14:textId="77777777" w:rsidR="00805F68" w:rsidRDefault="00805F68" w:rsidP="007D75B3">
      <w:pPr>
        <w:ind w:left="720" w:hanging="720"/>
        <w:rPr>
          <w:rFonts w:ascii="Calibri" w:hAnsi="Calibri"/>
          <w:szCs w:val="24"/>
        </w:rPr>
      </w:pPr>
    </w:p>
    <w:p w14:paraId="277705CE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1C267645" w14:textId="0FDC294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067933F0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525BB2DE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7FDF5C82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0A940505" w14:textId="0C285094" w:rsidR="000367CE" w:rsidRDefault="00E74429" w:rsidP="007D75B3">
      <w:pPr>
        <w:ind w:left="720" w:hanging="720"/>
        <w:rPr>
          <w:rFonts w:ascii="Calibri" w:hAnsi="Calibri"/>
          <w:szCs w:val="24"/>
        </w:rPr>
      </w:pPr>
      <w:r w:rsidRPr="00E74429">
        <w:rPr>
          <w:rFonts w:ascii="Calibri" w:hAnsi="Calibri"/>
          <w:noProof/>
          <w:szCs w:val="24"/>
        </w:rPr>
        <w:drawing>
          <wp:anchor distT="0" distB="0" distL="114300" distR="114300" simplePos="0" relativeHeight="251668992" behindDoc="0" locked="0" layoutInCell="1" allowOverlap="1" wp14:anchorId="48A119F6" wp14:editId="352B5FE6">
            <wp:simplePos x="0" y="0"/>
            <wp:positionH relativeFrom="column">
              <wp:posOffset>5086985</wp:posOffset>
            </wp:positionH>
            <wp:positionV relativeFrom="paragraph">
              <wp:posOffset>68262</wp:posOffset>
            </wp:positionV>
            <wp:extent cx="1537335" cy="1447800"/>
            <wp:effectExtent l="0" t="0" r="5715" b="0"/>
            <wp:wrapSquare wrapText="bothSides"/>
            <wp:docPr id="1228764139" name="Picture 1" descr="A drawing of a balloon and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64139" name="Picture 1" descr="A drawing of a balloon and a c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46222" w14:textId="4031CED6" w:rsidR="007503EF" w:rsidRDefault="007503EF" w:rsidP="007D75B3">
      <w:pPr>
        <w:ind w:left="720" w:hanging="720"/>
        <w:rPr>
          <w:rFonts w:ascii="Calibri" w:hAnsi="Calibri"/>
          <w:szCs w:val="24"/>
        </w:rPr>
      </w:pPr>
    </w:p>
    <w:p w14:paraId="6B913D06" w14:textId="35C58783" w:rsidR="00805F68" w:rsidRDefault="007503EF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4</w:t>
      </w:r>
      <w:r w:rsidR="00805F68">
        <w:rPr>
          <w:rFonts w:ascii="Calibri" w:hAnsi="Calibri"/>
          <w:szCs w:val="24"/>
        </w:rPr>
        <w:t>.</w:t>
      </w:r>
      <w:r w:rsidR="00805F68">
        <w:rPr>
          <w:rFonts w:ascii="Calibri" w:hAnsi="Calibri"/>
          <w:szCs w:val="24"/>
        </w:rPr>
        <w:tab/>
      </w:r>
      <w:r w:rsidR="00351942">
        <w:rPr>
          <w:rFonts w:ascii="Calibri" w:hAnsi="Calibri"/>
          <w:szCs w:val="24"/>
        </w:rPr>
        <w:t xml:space="preserve">A </w:t>
      </w:r>
      <w:r w:rsidR="000F2534">
        <w:rPr>
          <w:rFonts w:ascii="Calibri" w:hAnsi="Calibri"/>
          <w:szCs w:val="24"/>
        </w:rPr>
        <w:t xml:space="preserve">1,000kg </w:t>
      </w:r>
      <w:r w:rsidR="00351942">
        <w:rPr>
          <w:rFonts w:ascii="Calibri" w:hAnsi="Calibri"/>
          <w:szCs w:val="24"/>
        </w:rPr>
        <w:t xml:space="preserve">car is approaching a “loop-the-loop” with a radius of 15m.  What speed does the car need to maintain </w:t>
      </w:r>
      <w:r w:rsidR="006F4AAF">
        <w:rPr>
          <w:rFonts w:ascii="Calibri" w:hAnsi="Calibri"/>
          <w:szCs w:val="24"/>
        </w:rPr>
        <w:t>so that the g’s experienced the driver approach zero at the top</w:t>
      </w:r>
      <w:r>
        <w:rPr>
          <w:rFonts w:ascii="Calibri" w:hAnsi="Calibri"/>
          <w:szCs w:val="24"/>
        </w:rPr>
        <w:t xml:space="preserve">?  At this speed, what normal force does the car experience when it is </w:t>
      </w:r>
      <w:r w:rsidR="000F2534">
        <w:rPr>
          <w:rFonts w:ascii="Calibri" w:hAnsi="Calibri"/>
          <w:szCs w:val="24"/>
        </w:rPr>
        <w:t xml:space="preserve">at the bottom of the </w:t>
      </w:r>
      <w:r>
        <w:rPr>
          <w:rFonts w:ascii="Calibri" w:hAnsi="Calibri"/>
          <w:szCs w:val="24"/>
        </w:rPr>
        <w:t>loop?</w:t>
      </w:r>
      <w:r w:rsidR="00E74429" w:rsidRPr="00E74429">
        <w:rPr>
          <w:rFonts w:ascii="Calibri" w:hAnsi="Calibri"/>
          <w:szCs w:val="24"/>
        </w:rPr>
        <w:t xml:space="preserve"> </w:t>
      </w:r>
      <w:r w:rsidR="006F4AAF">
        <w:rPr>
          <w:rFonts w:ascii="Calibri" w:hAnsi="Calibri"/>
          <w:szCs w:val="24"/>
        </w:rPr>
        <w:t>How many g’s are experienced at the bottom?</w:t>
      </w:r>
    </w:p>
    <w:p w14:paraId="3DDEEF77" w14:textId="1A3811C3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2C956B71" w14:textId="36AC8665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7B47A544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069C0C08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370A54A5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0B286ED8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5BBF616B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71A4F431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02570480" w14:textId="77777777" w:rsidR="00E74429" w:rsidRDefault="00E74429" w:rsidP="007D75B3">
      <w:pPr>
        <w:ind w:left="720" w:hanging="720"/>
        <w:rPr>
          <w:rFonts w:ascii="Calibri" w:hAnsi="Calibri"/>
          <w:szCs w:val="24"/>
        </w:rPr>
      </w:pPr>
    </w:p>
    <w:p w14:paraId="573D8BD3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6F2A13D0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3C46FD90" w14:textId="77777777" w:rsidR="000367CE" w:rsidRDefault="000367CE" w:rsidP="00E74429">
      <w:pPr>
        <w:rPr>
          <w:rFonts w:ascii="Calibri" w:hAnsi="Calibri"/>
          <w:szCs w:val="24"/>
        </w:rPr>
      </w:pPr>
    </w:p>
    <w:p w14:paraId="0A7A3F7A" w14:textId="185C33D8" w:rsidR="00351942" w:rsidRDefault="007503EF" w:rsidP="007D75B3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5</w:t>
      </w:r>
      <w:r w:rsidR="00351942">
        <w:rPr>
          <w:rFonts w:ascii="Calibri" w:hAnsi="Calibri"/>
          <w:szCs w:val="24"/>
        </w:rPr>
        <w:t>.</w:t>
      </w:r>
      <w:r w:rsidR="00351942">
        <w:rPr>
          <w:rFonts w:ascii="Calibri" w:hAnsi="Calibri"/>
          <w:szCs w:val="24"/>
        </w:rPr>
        <w:tab/>
        <w:t>A child</w:t>
      </w:r>
      <w:r w:rsidR="00E74429">
        <w:rPr>
          <w:rFonts w:ascii="Calibri" w:hAnsi="Calibri"/>
          <w:szCs w:val="24"/>
        </w:rPr>
        <w:t xml:space="preserve"> weighing 200N</w:t>
      </w:r>
      <w:r w:rsidR="00351942">
        <w:rPr>
          <w:rFonts w:ascii="Calibri" w:hAnsi="Calibri"/>
          <w:szCs w:val="24"/>
        </w:rPr>
        <w:t xml:space="preserve"> is standing on a bathroom scale inside a </w:t>
      </w:r>
      <w:r w:rsidR="007D75B3">
        <w:rPr>
          <w:rFonts w:ascii="Calibri" w:hAnsi="Calibri"/>
          <w:szCs w:val="24"/>
        </w:rPr>
        <w:t>Ferris Wheel</w:t>
      </w:r>
      <w:r w:rsidR="00351942">
        <w:rPr>
          <w:rFonts w:ascii="Calibri" w:hAnsi="Calibri"/>
          <w:szCs w:val="24"/>
        </w:rPr>
        <w:t xml:space="preserve"> that is rotating at a </w:t>
      </w:r>
      <w:r w:rsidR="00A50941">
        <w:rPr>
          <w:rFonts w:ascii="Calibri" w:hAnsi="Calibri"/>
          <w:szCs w:val="24"/>
        </w:rPr>
        <w:t xml:space="preserve">constant </w:t>
      </w:r>
      <w:r w:rsidR="00351942">
        <w:rPr>
          <w:rFonts w:ascii="Calibri" w:hAnsi="Calibri"/>
          <w:szCs w:val="24"/>
        </w:rPr>
        <w:t>rate</w:t>
      </w:r>
      <w:r w:rsidR="00A50941">
        <w:rPr>
          <w:rFonts w:ascii="Calibri" w:hAnsi="Calibri"/>
          <w:szCs w:val="24"/>
        </w:rPr>
        <w:t xml:space="preserve">.  </w:t>
      </w:r>
      <w:r w:rsidR="00351942">
        <w:rPr>
          <w:rFonts w:ascii="Calibri" w:hAnsi="Calibri"/>
          <w:szCs w:val="24"/>
        </w:rPr>
        <w:t xml:space="preserve">If the radius </w:t>
      </w:r>
      <w:r w:rsidR="00E74429">
        <w:rPr>
          <w:rFonts w:ascii="Calibri" w:hAnsi="Calibri"/>
          <w:szCs w:val="24"/>
        </w:rPr>
        <w:t>of the circles made by the child is</w:t>
      </w:r>
      <w:r w:rsidR="00351942">
        <w:rPr>
          <w:rFonts w:ascii="Calibri" w:hAnsi="Calibri"/>
          <w:szCs w:val="24"/>
        </w:rPr>
        <w:t xml:space="preserve"> 10m,</w:t>
      </w:r>
      <w:r w:rsidR="00E74429">
        <w:rPr>
          <w:rFonts w:ascii="Calibri" w:hAnsi="Calibri"/>
          <w:szCs w:val="24"/>
        </w:rPr>
        <w:t xml:space="preserve"> and the scale reads 100N at the top, what is the child’s speed</w:t>
      </w:r>
      <w:r w:rsidR="00351942">
        <w:rPr>
          <w:rFonts w:ascii="Calibri" w:hAnsi="Calibri"/>
          <w:szCs w:val="24"/>
        </w:rPr>
        <w:t xml:space="preserve">?  What does </w:t>
      </w:r>
      <w:r w:rsidR="00E74429">
        <w:rPr>
          <w:rFonts w:ascii="Calibri" w:hAnsi="Calibri"/>
          <w:szCs w:val="24"/>
        </w:rPr>
        <w:t>the scale</w:t>
      </w:r>
      <w:r w:rsidR="00351942">
        <w:rPr>
          <w:rFonts w:ascii="Calibri" w:hAnsi="Calibri"/>
          <w:szCs w:val="24"/>
        </w:rPr>
        <w:t xml:space="preserve"> read when the child is at the bottom?</w:t>
      </w:r>
    </w:p>
    <w:p w14:paraId="0EE1EDB6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0C69100D" w14:textId="77777777" w:rsidR="000367CE" w:rsidRDefault="000367CE" w:rsidP="007D75B3">
      <w:pPr>
        <w:ind w:left="720" w:hanging="720"/>
        <w:rPr>
          <w:rFonts w:ascii="Calibri" w:hAnsi="Calibri"/>
          <w:szCs w:val="24"/>
        </w:rPr>
      </w:pPr>
    </w:p>
    <w:p w14:paraId="3599674A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591C4DEF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42F4A2BA" w14:textId="77777777" w:rsidR="009011B9" w:rsidRDefault="009011B9" w:rsidP="007D75B3">
      <w:pPr>
        <w:ind w:left="720" w:hanging="720"/>
        <w:rPr>
          <w:rFonts w:ascii="Calibri" w:hAnsi="Calibri"/>
          <w:szCs w:val="24"/>
        </w:rPr>
      </w:pPr>
    </w:p>
    <w:p w14:paraId="304DB898" w14:textId="77777777" w:rsidR="009011B9" w:rsidRDefault="009011B9" w:rsidP="007D75B3">
      <w:pPr>
        <w:ind w:left="720" w:hanging="720"/>
        <w:rPr>
          <w:rFonts w:ascii="Calibri" w:hAnsi="Calibri"/>
          <w:szCs w:val="24"/>
        </w:rPr>
      </w:pPr>
    </w:p>
    <w:p w14:paraId="2DE6B1AD" w14:textId="77777777" w:rsidR="007D75B3" w:rsidRDefault="007D75B3" w:rsidP="007D75B3">
      <w:pPr>
        <w:ind w:left="720" w:hanging="720"/>
        <w:rPr>
          <w:rFonts w:ascii="Calibri" w:hAnsi="Calibri"/>
          <w:szCs w:val="24"/>
        </w:rPr>
      </w:pPr>
    </w:p>
    <w:p w14:paraId="455A338A" w14:textId="77777777" w:rsidR="00E74429" w:rsidRDefault="00E74429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063B0A40" w14:textId="126B9C5C" w:rsidR="007C3294" w:rsidRDefault="009011B9" w:rsidP="007D75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B4CEC6" wp14:editId="501491F7">
                <wp:simplePos x="0" y="0"/>
                <wp:positionH relativeFrom="column">
                  <wp:posOffset>-101991</wp:posOffset>
                </wp:positionH>
                <wp:positionV relativeFrom="paragraph">
                  <wp:posOffset>112542</wp:posOffset>
                </wp:positionV>
                <wp:extent cx="6893560" cy="2264898"/>
                <wp:effectExtent l="0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560" cy="22648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EA77A" id="Rectangle 4" o:spid="_x0000_s1026" style="position:absolute;margin-left:-8.05pt;margin-top:8.85pt;width:542.8pt;height:17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" filled="f" strokecolor="black [3213]" strokeweight="2pt"/>
            </w:pict>
          </mc:Fallback>
        </mc:AlternateContent>
      </w:r>
    </w:p>
    <w:p w14:paraId="7736A47C" w14:textId="6224CFDF" w:rsidR="0038176E" w:rsidRPr="009011B9" w:rsidRDefault="0038176E">
      <w:pPr>
        <w:rPr>
          <w:rFonts w:ascii="Calibri" w:hAnsi="Calibri"/>
          <w:szCs w:val="24"/>
        </w:rPr>
      </w:pPr>
      <w:r w:rsidRPr="006F2FE1">
        <w:rPr>
          <w:rFonts w:ascii="Calibri" w:hAnsi="Calibri"/>
          <w:szCs w:val="24"/>
          <w:u w:val="single"/>
        </w:rPr>
        <w:t xml:space="preserve">Newton’s Law of </w:t>
      </w:r>
      <w:r w:rsidR="00DD0E05" w:rsidRPr="006F2FE1">
        <w:rPr>
          <w:rFonts w:ascii="Calibri" w:hAnsi="Calibri"/>
          <w:szCs w:val="24"/>
          <w:u w:val="single"/>
        </w:rPr>
        <w:t xml:space="preserve">Universal </w:t>
      </w:r>
      <w:r w:rsidRPr="006F2FE1">
        <w:rPr>
          <w:rFonts w:ascii="Calibri" w:hAnsi="Calibri"/>
          <w:szCs w:val="24"/>
          <w:u w:val="single"/>
        </w:rPr>
        <w:t>Gravitation:</w:t>
      </w:r>
    </w:p>
    <w:p w14:paraId="065130E5" w14:textId="77777777" w:rsidR="0038176E" w:rsidRDefault="0038176E">
      <w:pPr>
        <w:rPr>
          <w:rFonts w:ascii="Calibri" w:hAnsi="Calibri"/>
          <w:szCs w:val="24"/>
        </w:rPr>
      </w:pPr>
    </w:p>
    <w:p w14:paraId="2DD340D8" w14:textId="48C4430D" w:rsidR="0038176E" w:rsidRDefault="00000000">
      <w:pPr>
        <w:rPr>
          <w:rFonts w:ascii="Calibri" w:hAnsi="Calibri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gravity</m:t>
            </m:r>
          </m:sub>
        </m:sSub>
        <m:r>
          <m:rPr>
            <m:sty m:val="bi"/>
          </m:rPr>
          <w:rPr>
            <w:rFonts w:ascii="Cambria Math" w:hAnsi="Cambria Math"/>
            <w:szCs w:val="24"/>
          </w:rPr>
          <m:t>=G</m:t>
        </m:r>
        <m:d>
          <m:dPr>
            <m:ctrlPr>
              <w:rPr>
                <w:rFonts w:ascii="Cambria Math" w:hAnsi="Cambria Math"/>
                <w:b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38176E">
        <w:rPr>
          <w:rFonts w:ascii="Calibri" w:hAnsi="Calibri"/>
          <w:szCs w:val="24"/>
        </w:rPr>
        <w:t xml:space="preserve"> </w:t>
      </w:r>
      <w:r w:rsidR="00A91A37">
        <w:rPr>
          <w:rFonts w:ascii="Calibri" w:hAnsi="Calibri"/>
          <w:szCs w:val="24"/>
        </w:rPr>
        <w:t>—</w:t>
      </w:r>
      <w:r w:rsidR="00FC648D">
        <w:rPr>
          <w:rFonts w:ascii="Calibri" w:hAnsi="Calibri"/>
          <w:szCs w:val="24"/>
        </w:rPr>
        <w:t>or</w:t>
      </w:r>
      <w:r w:rsidR="00A91A37">
        <w:rPr>
          <w:rFonts w:ascii="Calibri" w:hAnsi="Calibri"/>
          <w:szCs w:val="24"/>
        </w:rPr>
        <w:t>—</w:t>
      </w:r>
      <m:oMath>
        <m:r>
          <w:rPr>
            <w:rFonts w:ascii="Cambria Math" w:hAnsi="Cambria Math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b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Mm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38176E">
        <w:rPr>
          <w:rFonts w:ascii="Calibri" w:hAnsi="Calibri"/>
          <w:szCs w:val="24"/>
        </w:rPr>
        <w:t xml:space="preserve">, where </w:t>
      </w:r>
      <w:r w:rsidR="0038176E" w:rsidRPr="0038176E">
        <w:rPr>
          <w:rFonts w:ascii="Calibri" w:hAnsi="Calibri"/>
          <w:b/>
          <w:szCs w:val="24"/>
        </w:rPr>
        <w:t>G</w:t>
      </w:r>
      <w:r w:rsidR="0038176E">
        <w:rPr>
          <w:rFonts w:ascii="Calibri" w:hAnsi="Calibri"/>
          <w:szCs w:val="24"/>
        </w:rPr>
        <w:t xml:space="preserve"> is the gravitational constant (an empirically measured quantity), </w:t>
      </w:r>
      <w:r w:rsidR="0038176E" w:rsidRPr="0038176E">
        <w:rPr>
          <w:rFonts w:ascii="Calibri" w:hAnsi="Calibri"/>
          <w:b/>
          <w:szCs w:val="24"/>
        </w:rPr>
        <w:t>m</w:t>
      </w:r>
      <w:r w:rsidR="0038176E" w:rsidRPr="0038176E">
        <w:rPr>
          <w:rFonts w:ascii="Calibri" w:hAnsi="Calibri"/>
          <w:b/>
          <w:szCs w:val="24"/>
          <w:vertAlign w:val="subscript"/>
        </w:rPr>
        <w:t>1</w:t>
      </w:r>
      <w:r w:rsidR="0038176E">
        <w:rPr>
          <w:rFonts w:ascii="Calibri" w:hAnsi="Calibri"/>
          <w:szCs w:val="24"/>
          <w:vertAlign w:val="subscript"/>
        </w:rPr>
        <w:t xml:space="preserve"> </w:t>
      </w:r>
      <w:r w:rsidR="0038176E">
        <w:rPr>
          <w:rFonts w:ascii="Calibri" w:hAnsi="Calibri"/>
          <w:szCs w:val="24"/>
        </w:rPr>
        <w:t xml:space="preserve">and </w:t>
      </w:r>
      <w:r w:rsidR="0038176E" w:rsidRPr="0038176E">
        <w:rPr>
          <w:rFonts w:ascii="Calibri" w:hAnsi="Calibri"/>
          <w:b/>
          <w:szCs w:val="24"/>
        </w:rPr>
        <w:t>m</w:t>
      </w:r>
      <w:r w:rsidR="0038176E" w:rsidRPr="0038176E">
        <w:rPr>
          <w:rFonts w:ascii="Calibri" w:hAnsi="Calibri"/>
          <w:b/>
          <w:szCs w:val="24"/>
          <w:vertAlign w:val="subscript"/>
        </w:rPr>
        <w:t>2</w:t>
      </w:r>
      <w:r w:rsidR="0038176E">
        <w:rPr>
          <w:rFonts w:ascii="Calibri" w:hAnsi="Calibri"/>
          <w:szCs w:val="24"/>
        </w:rPr>
        <w:t xml:space="preserve"> are two different masses, and </w:t>
      </w:r>
      <w:r w:rsidR="0038176E" w:rsidRPr="0038176E">
        <w:rPr>
          <w:rFonts w:ascii="Calibri" w:hAnsi="Calibri"/>
          <w:b/>
          <w:szCs w:val="24"/>
        </w:rPr>
        <w:t>r</w:t>
      </w:r>
      <w:r w:rsidR="0038176E">
        <w:rPr>
          <w:rFonts w:ascii="Calibri" w:hAnsi="Calibri"/>
          <w:szCs w:val="24"/>
        </w:rPr>
        <w:t xml:space="preserve"> is the distance between their centers of mass.</w:t>
      </w:r>
      <w:r w:rsidR="00E664D7">
        <w:rPr>
          <w:rFonts w:ascii="Calibri" w:hAnsi="Calibri"/>
          <w:szCs w:val="24"/>
        </w:rPr>
        <w:t xml:space="preserve">  When one mass orbits the other, </w:t>
      </w:r>
      <w:r w:rsidR="00E664D7">
        <w:rPr>
          <w:rFonts w:ascii="Calibri" w:hAnsi="Calibri"/>
          <w:b/>
          <w:bCs/>
          <w:szCs w:val="24"/>
        </w:rPr>
        <w:t xml:space="preserve">r </w:t>
      </w:r>
      <w:r w:rsidR="00E664D7">
        <w:rPr>
          <w:rFonts w:ascii="Calibri" w:hAnsi="Calibri"/>
          <w:szCs w:val="24"/>
        </w:rPr>
        <w:t xml:space="preserve">is also referred to as the “orbital radius.” </w:t>
      </w:r>
      <w:r w:rsidR="00FC648D">
        <w:rPr>
          <w:rFonts w:ascii="Calibri" w:hAnsi="Calibri"/>
          <w:szCs w:val="24"/>
        </w:rPr>
        <w:t xml:space="preserve"> </w:t>
      </w:r>
      <w:r w:rsidR="00FC648D" w:rsidRPr="00FC648D">
        <w:rPr>
          <w:rFonts w:ascii="Calibri" w:hAnsi="Calibri"/>
          <w:i/>
          <w:iCs/>
          <w:sz w:val="20"/>
        </w:rPr>
        <w:t>[Often, M is used for a planetary mass, and m is used for its satellite.]</w:t>
      </w:r>
    </w:p>
    <w:p w14:paraId="1C6B686D" w14:textId="77777777" w:rsidR="0038176E" w:rsidRPr="006F2FE1" w:rsidRDefault="0038176E">
      <w:pPr>
        <w:rPr>
          <w:rFonts w:ascii="Calibri" w:hAnsi="Calibri"/>
          <w:b/>
          <w:sz w:val="22"/>
          <w:szCs w:val="22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2"/>
              <w:szCs w:val="22"/>
            </w:rPr>
            <m:t>G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=6.67</m:t>
          </m:r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x</m:t>
          </m:r>
          <m:sSup>
            <m:sSupPr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-11</m:t>
              </m:r>
            </m:sup>
          </m:sSup>
          <m:f>
            <m:fPr>
              <m:ctrlPr>
                <w:rPr>
                  <w:rFonts w:ascii="Cambria Math" w:hAnsi="Cambria Math"/>
                  <w:b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</m:oMath>
      </m:oMathPara>
    </w:p>
    <w:p w14:paraId="5F91DBC9" w14:textId="77777777" w:rsidR="0038176E" w:rsidRDefault="0038176E">
      <w:pPr>
        <w:rPr>
          <w:rFonts w:ascii="Calibri" w:hAnsi="Calibri"/>
          <w:b/>
          <w:szCs w:val="24"/>
          <w:u w:val="single"/>
        </w:rPr>
      </w:pPr>
    </w:p>
    <w:p w14:paraId="244934C8" w14:textId="523287D8" w:rsidR="00732D94" w:rsidRDefault="00732D94">
      <w:pPr>
        <w:rPr>
          <w:rFonts w:ascii="Calibri" w:hAnsi="Calibri"/>
          <w:bCs/>
          <w:szCs w:val="24"/>
        </w:rPr>
      </w:pPr>
      <w:r w:rsidRPr="00732D94">
        <w:rPr>
          <w:rFonts w:ascii="Calibri" w:hAnsi="Calibri"/>
          <w:b/>
          <w:szCs w:val="24"/>
        </w:rPr>
        <w:t>Altitude</w:t>
      </w:r>
      <w:r>
        <w:rPr>
          <w:rFonts w:ascii="Calibri" w:hAnsi="Calibri"/>
          <w:bCs/>
          <w:szCs w:val="24"/>
        </w:rPr>
        <w:t>: the distance from an object to the surface of the Earth</w:t>
      </w:r>
    </w:p>
    <w:p w14:paraId="44409BF0" w14:textId="1EE74519" w:rsidR="00732D94" w:rsidRPr="00732D94" w:rsidRDefault="00732D94">
      <w:pPr>
        <w:rPr>
          <w:rFonts w:ascii="Calibri" w:hAnsi="Calibri"/>
          <w:bCs/>
          <w:szCs w:val="24"/>
        </w:rPr>
      </w:pPr>
      <w:r w:rsidRPr="00732D94">
        <w:rPr>
          <w:rFonts w:ascii="Calibri" w:hAnsi="Calibri"/>
          <w:b/>
          <w:szCs w:val="24"/>
        </w:rPr>
        <w:t>Altitude + Earth’s Radius</w:t>
      </w:r>
      <w:r>
        <w:rPr>
          <w:rFonts w:ascii="Calibri" w:hAnsi="Calibri"/>
          <w:bCs/>
          <w:szCs w:val="24"/>
        </w:rPr>
        <w:t xml:space="preserve"> = orbital radius</w:t>
      </w:r>
    </w:p>
    <w:p w14:paraId="6E73A936" w14:textId="77777777" w:rsidR="009011B9" w:rsidRDefault="009011B9" w:rsidP="006F2FE1">
      <w:pPr>
        <w:ind w:left="720" w:hanging="720"/>
        <w:rPr>
          <w:rFonts w:ascii="Calibri" w:hAnsi="Calibri"/>
          <w:szCs w:val="24"/>
        </w:rPr>
      </w:pPr>
    </w:p>
    <w:p w14:paraId="7C2EE227" w14:textId="5827892C" w:rsidR="006F2FE1" w:rsidRDefault="00FC062C" w:rsidP="006F2FE1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6</w:t>
      </w:r>
      <w:r w:rsidR="006F2FE1">
        <w:rPr>
          <w:rFonts w:ascii="Calibri" w:hAnsi="Calibri"/>
          <w:szCs w:val="24"/>
        </w:rPr>
        <w:t>.</w:t>
      </w:r>
      <w:r w:rsidR="006F2FE1">
        <w:rPr>
          <w:rFonts w:ascii="Calibri" w:hAnsi="Calibri"/>
          <w:szCs w:val="24"/>
        </w:rPr>
        <w:tab/>
        <w:t>Calculate the force of gravity between a 100kg student and a 60kg student whose centers of mass are 1.7m apart.</w:t>
      </w:r>
    </w:p>
    <w:p w14:paraId="2DA6F5F8" w14:textId="77777777" w:rsidR="006F2FE1" w:rsidRDefault="006F2FE1" w:rsidP="006F2FE1">
      <w:pPr>
        <w:ind w:left="720" w:hanging="720"/>
        <w:rPr>
          <w:rFonts w:ascii="Calibri" w:hAnsi="Calibri"/>
          <w:szCs w:val="24"/>
        </w:rPr>
      </w:pPr>
    </w:p>
    <w:p w14:paraId="7936F20C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412B4CBA" w14:textId="77777777" w:rsidR="00E74429" w:rsidRDefault="00E74429" w:rsidP="006F2FE1">
      <w:pPr>
        <w:ind w:left="720" w:hanging="720"/>
        <w:rPr>
          <w:rFonts w:ascii="Calibri" w:hAnsi="Calibri"/>
          <w:szCs w:val="24"/>
        </w:rPr>
      </w:pPr>
    </w:p>
    <w:p w14:paraId="63A14BC8" w14:textId="77777777" w:rsidR="008A5AC3" w:rsidRDefault="008A5AC3" w:rsidP="006F2FE1">
      <w:pPr>
        <w:ind w:left="720" w:hanging="720"/>
        <w:rPr>
          <w:rFonts w:ascii="Calibri" w:hAnsi="Calibri"/>
          <w:szCs w:val="24"/>
        </w:rPr>
      </w:pPr>
    </w:p>
    <w:p w14:paraId="1BF077DE" w14:textId="77777777" w:rsidR="008A5AC3" w:rsidRDefault="008A5AC3" w:rsidP="006F2FE1">
      <w:pPr>
        <w:ind w:left="720" w:hanging="720"/>
        <w:rPr>
          <w:rFonts w:ascii="Calibri" w:hAnsi="Calibri"/>
          <w:szCs w:val="24"/>
        </w:rPr>
      </w:pPr>
    </w:p>
    <w:p w14:paraId="1D3937A6" w14:textId="19116B5B" w:rsidR="00E664D7" w:rsidRPr="00E664D7" w:rsidRDefault="00E664D7" w:rsidP="006F2FE1">
      <w:pPr>
        <w:ind w:left="720" w:hanging="720"/>
        <w:rPr>
          <w:rFonts w:ascii="Calibri" w:hAnsi="Calibri"/>
          <w:b/>
          <w:bCs/>
          <w:szCs w:val="24"/>
          <w:u w:val="single"/>
        </w:rPr>
      </w:pPr>
      <w:r w:rsidRPr="00E664D7">
        <w:rPr>
          <w:rFonts w:ascii="Calibri" w:hAnsi="Calibri"/>
          <w:b/>
          <w:bCs/>
          <w:szCs w:val="24"/>
          <w:u w:val="single"/>
        </w:rPr>
        <w:t>Combining Circular Motion and The Law of Gravitation:</w:t>
      </w:r>
    </w:p>
    <w:p w14:paraId="3FC030CC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70E7560C" w14:textId="71E191F1" w:rsidR="00E45B7A" w:rsidRDefault="00FC062C" w:rsidP="0029652E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7</w:t>
      </w:r>
      <w:r w:rsidR="006F2FE1">
        <w:rPr>
          <w:rFonts w:ascii="Calibri" w:hAnsi="Calibri"/>
          <w:szCs w:val="24"/>
        </w:rPr>
        <w:t>.</w:t>
      </w:r>
      <w:r w:rsidR="006F2FE1">
        <w:rPr>
          <w:rFonts w:ascii="Calibri" w:hAnsi="Calibri"/>
          <w:szCs w:val="24"/>
        </w:rPr>
        <w:tab/>
      </w:r>
      <w:r w:rsidR="00E45B7A">
        <w:rPr>
          <w:rFonts w:ascii="Calibri" w:hAnsi="Calibri"/>
          <w:szCs w:val="24"/>
        </w:rPr>
        <w:t xml:space="preserve">Find the value of </w:t>
      </w:r>
      <w:r w:rsidR="00E45B7A" w:rsidRPr="0029652E">
        <w:rPr>
          <w:rFonts w:ascii="Calibri" w:hAnsi="Calibri"/>
          <w:b/>
          <w:bCs/>
          <w:szCs w:val="24"/>
        </w:rPr>
        <w:t>g</w:t>
      </w:r>
      <w:r w:rsidR="00E45B7A">
        <w:rPr>
          <w:rFonts w:ascii="Calibri" w:hAnsi="Calibri"/>
          <w:szCs w:val="24"/>
        </w:rPr>
        <w:t xml:space="preserve"> at Earth’s surface.  Earth’s mass is (5.972x10</w:t>
      </w:r>
      <w:r w:rsidR="00E45B7A">
        <w:rPr>
          <w:rFonts w:ascii="Calibri" w:hAnsi="Calibri"/>
          <w:szCs w:val="24"/>
          <w:vertAlign w:val="superscript"/>
        </w:rPr>
        <w:t>24</w:t>
      </w:r>
      <w:r w:rsidR="00E45B7A">
        <w:rPr>
          <w:rFonts w:ascii="Calibri" w:hAnsi="Calibri"/>
          <w:szCs w:val="24"/>
        </w:rPr>
        <w:t>kg) and its average radius (6.371x10</w:t>
      </w:r>
      <w:r w:rsidR="00E45B7A">
        <w:rPr>
          <w:rFonts w:ascii="Calibri" w:hAnsi="Calibri"/>
          <w:szCs w:val="24"/>
          <w:vertAlign w:val="superscript"/>
        </w:rPr>
        <w:t>6</w:t>
      </w:r>
      <w:r w:rsidR="00E45B7A">
        <w:rPr>
          <w:rFonts w:ascii="Calibri" w:hAnsi="Calibri"/>
          <w:szCs w:val="24"/>
        </w:rPr>
        <w:t>m).</w:t>
      </w:r>
      <w:r w:rsidR="00A91A37">
        <w:rPr>
          <w:rFonts w:ascii="Calibri" w:hAnsi="Calibri"/>
          <w:szCs w:val="24"/>
        </w:rPr>
        <w:t xml:space="preserve">  </w:t>
      </w:r>
      <w:r w:rsidR="00A91A37" w:rsidRPr="00A91A37">
        <w:rPr>
          <w:rFonts w:ascii="Calibri" w:hAnsi="Calibri"/>
          <w:b/>
          <w:bCs/>
          <w:szCs w:val="24"/>
        </w:rPr>
        <w:t xml:space="preserve">Solve this problem algebraically before plugging in the </w:t>
      </w:r>
      <w:r w:rsidR="00600AEA">
        <w:rPr>
          <w:rFonts w:ascii="Calibri" w:hAnsi="Calibri"/>
          <w:b/>
          <w:bCs/>
          <w:szCs w:val="24"/>
        </w:rPr>
        <w:t>values</w:t>
      </w:r>
      <w:r w:rsidR="00A91A37" w:rsidRPr="00A91A37">
        <w:rPr>
          <w:rFonts w:ascii="Calibri" w:hAnsi="Calibri"/>
          <w:b/>
          <w:bCs/>
          <w:szCs w:val="24"/>
        </w:rPr>
        <w:t>.</w:t>
      </w:r>
    </w:p>
    <w:p w14:paraId="39F3FE9E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0746FCCE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12050FE5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5584C3C7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5561637C" w14:textId="77777777" w:rsidR="00E45B7A" w:rsidRDefault="00E45B7A" w:rsidP="0029652E">
      <w:pPr>
        <w:ind w:left="720" w:hanging="720"/>
        <w:rPr>
          <w:rFonts w:ascii="Calibri" w:hAnsi="Calibri"/>
          <w:szCs w:val="24"/>
        </w:rPr>
      </w:pPr>
    </w:p>
    <w:p w14:paraId="48518DFD" w14:textId="77777777" w:rsidR="006F2FE1" w:rsidRDefault="006F2FE1" w:rsidP="00A91A37">
      <w:pPr>
        <w:rPr>
          <w:rFonts w:ascii="Calibri" w:hAnsi="Calibri"/>
          <w:szCs w:val="24"/>
        </w:rPr>
      </w:pPr>
    </w:p>
    <w:p w14:paraId="7BC10F2E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3870439C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03FD3D3C" w14:textId="77777777" w:rsidR="00A3749D" w:rsidRDefault="00A3749D" w:rsidP="006F2FE1">
      <w:pPr>
        <w:ind w:left="720" w:hanging="720"/>
        <w:rPr>
          <w:rFonts w:ascii="Calibri" w:hAnsi="Calibri"/>
          <w:szCs w:val="24"/>
        </w:rPr>
      </w:pPr>
    </w:p>
    <w:p w14:paraId="0E3484B0" w14:textId="77777777" w:rsidR="008A5AC3" w:rsidRDefault="008A5AC3" w:rsidP="006F2FE1">
      <w:pPr>
        <w:ind w:left="720" w:hanging="720"/>
        <w:rPr>
          <w:rFonts w:ascii="Calibri" w:hAnsi="Calibri"/>
          <w:szCs w:val="24"/>
        </w:rPr>
      </w:pPr>
    </w:p>
    <w:p w14:paraId="39FF1D97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55B10056" w14:textId="77777777" w:rsidR="007A5E83" w:rsidRDefault="007A5E83" w:rsidP="006F2FE1">
      <w:pPr>
        <w:ind w:left="720" w:hanging="720"/>
        <w:rPr>
          <w:rFonts w:ascii="Calibri" w:hAnsi="Calibri"/>
          <w:szCs w:val="24"/>
        </w:rPr>
      </w:pPr>
    </w:p>
    <w:p w14:paraId="6C53469C" w14:textId="67771FDC" w:rsidR="00E45B7A" w:rsidRPr="00A91A37" w:rsidRDefault="00FC062C" w:rsidP="00E45B7A">
      <w:pPr>
        <w:ind w:left="720" w:hanging="720"/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>8</w:t>
      </w:r>
      <w:r w:rsidR="00E45B7A">
        <w:rPr>
          <w:rFonts w:ascii="Calibri" w:hAnsi="Calibri"/>
          <w:szCs w:val="24"/>
        </w:rPr>
        <w:t>.</w:t>
      </w:r>
      <w:r w:rsidR="00E45B7A">
        <w:rPr>
          <w:rFonts w:ascii="Calibri" w:hAnsi="Calibri"/>
          <w:szCs w:val="24"/>
        </w:rPr>
        <w:tab/>
        <w:t>What is the velocity of a space station that is orbiting the Earth with an orbital radius of 30,000km?</w:t>
      </w:r>
      <w:r w:rsidR="00A91A37">
        <w:rPr>
          <w:rFonts w:ascii="Calibri" w:hAnsi="Calibri"/>
          <w:szCs w:val="24"/>
        </w:rPr>
        <w:t xml:space="preserve">  </w:t>
      </w:r>
      <w:r w:rsidR="00A91A37" w:rsidRPr="00A91A37">
        <w:rPr>
          <w:rFonts w:ascii="Calibri" w:hAnsi="Calibri"/>
          <w:b/>
          <w:bCs/>
          <w:szCs w:val="24"/>
        </w:rPr>
        <w:t xml:space="preserve">Solve this problem algebraically before plugging in the </w:t>
      </w:r>
      <w:r w:rsidR="00600AEA">
        <w:rPr>
          <w:rFonts w:ascii="Calibri" w:hAnsi="Calibri"/>
          <w:b/>
          <w:bCs/>
          <w:szCs w:val="24"/>
        </w:rPr>
        <w:t>values</w:t>
      </w:r>
      <w:r w:rsidR="00A91A37" w:rsidRPr="00A91A37">
        <w:rPr>
          <w:rFonts w:ascii="Calibri" w:hAnsi="Calibri"/>
          <w:b/>
          <w:bCs/>
          <w:szCs w:val="24"/>
        </w:rPr>
        <w:t>.</w:t>
      </w:r>
      <w:r w:rsidR="00A91A37">
        <w:rPr>
          <w:rFonts w:ascii="Calibri" w:hAnsi="Calibri"/>
          <w:szCs w:val="24"/>
        </w:rPr>
        <w:t xml:space="preserve">  </w:t>
      </w:r>
    </w:p>
    <w:p w14:paraId="41590444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5FBAB8D7" w14:textId="77777777" w:rsidR="00E664D7" w:rsidRDefault="00E664D7" w:rsidP="006F2FE1">
      <w:pPr>
        <w:ind w:left="720" w:hanging="720"/>
        <w:rPr>
          <w:rFonts w:ascii="Calibri" w:hAnsi="Calibri"/>
          <w:szCs w:val="24"/>
        </w:rPr>
      </w:pPr>
    </w:p>
    <w:p w14:paraId="70C072B6" w14:textId="77777777" w:rsidR="00E45B7A" w:rsidRDefault="00E45B7A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14:paraId="0EA42FAF" w14:textId="183C4322" w:rsidR="003B5C8A" w:rsidRPr="00600AEA" w:rsidRDefault="00FC062C" w:rsidP="006F2FE1">
      <w:pPr>
        <w:ind w:left="720" w:hanging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9</w:t>
      </w:r>
      <w:r w:rsidR="003B5C8A">
        <w:rPr>
          <w:rFonts w:ascii="Calibri" w:hAnsi="Calibri"/>
          <w:szCs w:val="24"/>
        </w:rPr>
        <w:t>.</w:t>
      </w:r>
      <w:r w:rsidR="003B5C8A">
        <w:rPr>
          <w:rFonts w:ascii="Calibri" w:hAnsi="Calibri"/>
          <w:szCs w:val="24"/>
        </w:rPr>
        <w:tab/>
      </w:r>
      <w:r w:rsidR="00DE0F1D">
        <w:rPr>
          <w:rFonts w:ascii="Calibri" w:hAnsi="Calibri"/>
          <w:szCs w:val="24"/>
        </w:rPr>
        <w:t>What is that space station’s p</w:t>
      </w:r>
      <w:r w:rsidR="003B5C8A">
        <w:rPr>
          <w:rFonts w:ascii="Calibri" w:hAnsi="Calibri"/>
          <w:szCs w:val="24"/>
        </w:rPr>
        <w:t>eriod</w:t>
      </w:r>
      <w:r w:rsidR="006F4AAF">
        <w:rPr>
          <w:rFonts w:ascii="Calibri" w:hAnsi="Calibri"/>
          <w:szCs w:val="24"/>
        </w:rPr>
        <w:t xml:space="preserve"> of revolution</w:t>
      </w:r>
      <w:r w:rsidR="00DE0F1D">
        <w:rPr>
          <w:rFonts w:ascii="Calibri" w:hAnsi="Calibri"/>
          <w:szCs w:val="24"/>
        </w:rPr>
        <w:t>?  Period</w:t>
      </w:r>
      <w:r w:rsidR="003B5C8A">
        <w:rPr>
          <w:rFonts w:ascii="Calibri" w:hAnsi="Calibri"/>
          <w:szCs w:val="24"/>
        </w:rPr>
        <w:t xml:space="preserve"> (</w:t>
      </w:r>
      <w:r w:rsidR="003B5C8A" w:rsidRPr="003B5C8A">
        <w:rPr>
          <w:rFonts w:ascii="Calibri" w:hAnsi="Calibri"/>
          <w:b/>
          <w:bCs/>
          <w:szCs w:val="24"/>
        </w:rPr>
        <w:t>T</w:t>
      </w:r>
      <w:r w:rsidR="003B5C8A">
        <w:rPr>
          <w:rFonts w:ascii="Calibri" w:hAnsi="Calibri"/>
          <w:szCs w:val="24"/>
        </w:rPr>
        <w:t xml:space="preserve">) is the amount of time it takes for a satellite to complete a full orbit.  </w:t>
      </w:r>
      <w:r w:rsidR="00DE0F1D" w:rsidRPr="00600AEA">
        <w:rPr>
          <w:rFonts w:ascii="Calibri" w:hAnsi="Calibri"/>
          <w:b/>
          <w:bCs/>
          <w:szCs w:val="24"/>
        </w:rPr>
        <w:t xml:space="preserve">First find T algebraically, </w:t>
      </w:r>
      <w:r w:rsidR="003B5C8A" w:rsidRPr="00600AEA">
        <w:rPr>
          <w:rFonts w:ascii="Calibri" w:hAnsi="Calibri"/>
          <w:b/>
          <w:bCs/>
          <w:szCs w:val="24"/>
        </w:rPr>
        <w:t>in terms of v and r</w:t>
      </w:r>
      <w:r w:rsidR="00DE0F1D" w:rsidRPr="00600AEA">
        <w:rPr>
          <w:rFonts w:ascii="Calibri" w:hAnsi="Calibri"/>
          <w:b/>
          <w:bCs/>
          <w:szCs w:val="24"/>
        </w:rPr>
        <w:t>.</w:t>
      </w:r>
      <w:r w:rsidR="00600AEA">
        <w:rPr>
          <w:rFonts w:ascii="Calibri" w:hAnsi="Calibri"/>
          <w:szCs w:val="24"/>
        </w:rPr>
        <w:t xml:space="preserve">  Then plug in the values.</w:t>
      </w:r>
    </w:p>
    <w:p w14:paraId="3EA4C635" w14:textId="77777777" w:rsidR="007A5E83" w:rsidRDefault="007A5E83" w:rsidP="006F2FE1">
      <w:pPr>
        <w:ind w:left="720" w:hanging="720"/>
        <w:rPr>
          <w:rFonts w:ascii="Calibri" w:hAnsi="Calibri"/>
          <w:szCs w:val="24"/>
        </w:rPr>
      </w:pPr>
    </w:p>
    <w:p w14:paraId="1525B839" w14:textId="77777777" w:rsidR="007A5E83" w:rsidRDefault="007A5E83" w:rsidP="006F2FE1">
      <w:pPr>
        <w:ind w:left="720" w:hanging="720"/>
        <w:rPr>
          <w:rFonts w:ascii="Calibri" w:hAnsi="Calibri"/>
          <w:szCs w:val="24"/>
        </w:rPr>
      </w:pPr>
    </w:p>
    <w:p w14:paraId="3C1735BF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795CB86F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09A827D8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7C723265" w14:textId="77777777" w:rsidR="00E45B7A" w:rsidRDefault="00E45B7A" w:rsidP="006F2FE1">
      <w:pPr>
        <w:ind w:left="720" w:hanging="720"/>
        <w:rPr>
          <w:rFonts w:ascii="Calibri" w:hAnsi="Calibri"/>
          <w:szCs w:val="24"/>
        </w:rPr>
      </w:pPr>
    </w:p>
    <w:p w14:paraId="5E7190CA" w14:textId="3F57BF5E" w:rsidR="00732D94" w:rsidRDefault="00FC062C" w:rsidP="00732D9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10.</w:t>
      </w:r>
      <w:r>
        <w:rPr>
          <w:rFonts w:ascii="Calibri" w:hAnsi="Calibri"/>
          <w:szCs w:val="24"/>
        </w:rPr>
        <w:tab/>
        <w:t>Every 40 Earth days, object A orbits object B in a circular orbit with a radius of 3.7x10</w:t>
      </w:r>
      <w:r>
        <w:rPr>
          <w:rFonts w:ascii="Calibri" w:hAnsi="Calibri"/>
          <w:szCs w:val="24"/>
          <w:vertAlign w:val="superscript"/>
        </w:rPr>
        <w:t>6</w:t>
      </w:r>
      <w:r>
        <w:rPr>
          <w:rFonts w:ascii="Calibri" w:hAnsi="Calibri"/>
          <w:szCs w:val="24"/>
        </w:rPr>
        <w:t xml:space="preserve">m.  </w:t>
      </w:r>
    </w:p>
    <w:p w14:paraId="7859D2C0" w14:textId="77777777" w:rsidR="00FC062C" w:rsidRDefault="00FC062C" w:rsidP="00732D94">
      <w:pPr>
        <w:rPr>
          <w:rFonts w:ascii="Calibri" w:hAnsi="Calibri"/>
          <w:szCs w:val="24"/>
        </w:rPr>
      </w:pPr>
    </w:p>
    <w:p w14:paraId="2AD54240" w14:textId="3F7C406B" w:rsidR="00FC062C" w:rsidRDefault="00FC062C" w:rsidP="00732D9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a.  Find the velocity of object A.</w:t>
      </w:r>
    </w:p>
    <w:p w14:paraId="130EA5A3" w14:textId="77777777" w:rsidR="00FC062C" w:rsidRDefault="00FC062C" w:rsidP="00732D94">
      <w:pPr>
        <w:rPr>
          <w:rFonts w:ascii="Calibri" w:hAnsi="Calibri"/>
          <w:szCs w:val="24"/>
        </w:rPr>
      </w:pPr>
    </w:p>
    <w:p w14:paraId="5B138C37" w14:textId="4F68DF94" w:rsidR="00FC062C" w:rsidRDefault="00FC062C" w:rsidP="00732D9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>b.  Find the mass of object B.</w:t>
      </w:r>
    </w:p>
    <w:p w14:paraId="509F90F4" w14:textId="77777777" w:rsidR="00FC062C" w:rsidRDefault="00FC062C" w:rsidP="00732D94">
      <w:pPr>
        <w:rPr>
          <w:rFonts w:ascii="Calibri" w:hAnsi="Calibri"/>
          <w:szCs w:val="24"/>
        </w:rPr>
      </w:pPr>
    </w:p>
    <w:p w14:paraId="5F0A53F6" w14:textId="77777777" w:rsidR="00FC062C" w:rsidRDefault="00FC062C" w:rsidP="00732D94">
      <w:pPr>
        <w:rPr>
          <w:rFonts w:ascii="Calibri" w:hAnsi="Calibri"/>
          <w:szCs w:val="24"/>
        </w:rPr>
      </w:pPr>
    </w:p>
    <w:p w14:paraId="0CF797A8" w14:textId="77777777" w:rsidR="00FC062C" w:rsidRDefault="00FC062C" w:rsidP="00732D94">
      <w:pPr>
        <w:rPr>
          <w:rFonts w:ascii="Calibri" w:hAnsi="Calibri"/>
          <w:szCs w:val="24"/>
        </w:rPr>
      </w:pPr>
    </w:p>
    <w:p w14:paraId="38835D4E" w14:textId="77777777" w:rsidR="00FC062C" w:rsidRDefault="00FC062C" w:rsidP="00732D94">
      <w:pPr>
        <w:rPr>
          <w:rFonts w:ascii="Calibri" w:hAnsi="Calibri"/>
          <w:szCs w:val="24"/>
        </w:rPr>
      </w:pPr>
    </w:p>
    <w:p w14:paraId="52DCB2D3" w14:textId="77777777" w:rsidR="00FC062C" w:rsidRDefault="00FC062C" w:rsidP="00732D94">
      <w:pPr>
        <w:rPr>
          <w:rFonts w:ascii="Calibri" w:hAnsi="Calibri"/>
          <w:szCs w:val="24"/>
        </w:rPr>
      </w:pPr>
    </w:p>
    <w:p w14:paraId="6144A7E2" w14:textId="77777777" w:rsidR="00FC062C" w:rsidRDefault="00FC062C" w:rsidP="00732D94">
      <w:pPr>
        <w:rPr>
          <w:rFonts w:ascii="Calibri" w:hAnsi="Calibri"/>
          <w:szCs w:val="24"/>
        </w:rPr>
      </w:pPr>
    </w:p>
    <w:p w14:paraId="395C57E4" w14:textId="77777777" w:rsidR="00FC062C" w:rsidRPr="00FC062C" w:rsidRDefault="00FC062C" w:rsidP="00732D94">
      <w:pPr>
        <w:rPr>
          <w:rFonts w:ascii="Calibri" w:hAnsi="Calibri"/>
          <w:szCs w:val="24"/>
        </w:rPr>
      </w:pPr>
    </w:p>
    <w:p w14:paraId="52A22389" w14:textId="77777777" w:rsidR="00732D94" w:rsidRDefault="00732D94" w:rsidP="00732D94">
      <w:pPr>
        <w:rPr>
          <w:rFonts w:ascii="Calibri" w:hAnsi="Calibri"/>
          <w:szCs w:val="24"/>
        </w:rPr>
      </w:pPr>
    </w:p>
    <w:p w14:paraId="3F5372B8" w14:textId="7A3E9EDC" w:rsidR="007F3AA7" w:rsidRPr="00732D94" w:rsidRDefault="00FC062C" w:rsidP="00732D94">
      <w:r>
        <w:rPr>
          <w:rFonts w:ascii="Calibri" w:hAnsi="Calibri"/>
          <w:b/>
          <w:bCs/>
          <w:szCs w:val="24"/>
          <w:u w:val="single"/>
        </w:rPr>
        <w:t>More Practice:</w:t>
      </w:r>
    </w:p>
    <w:p w14:paraId="7F64E178" w14:textId="77777777" w:rsidR="007F3AA7" w:rsidRPr="0035245A" w:rsidRDefault="007F3AA7" w:rsidP="007F3AA7">
      <w:pPr>
        <w:ind w:left="720" w:hanging="720"/>
      </w:pPr>
      <w:r w:rsidRPr="0035245A">
        <w:rPr>
          <w:noProof/>
        </w:rPr>
        <w:drawing>
          <wp:anchor distT="0" distB="0" distL="114300" distR="114300" simplePos="0" relativeHeight="251662848" behindDoc="0" locked="0" layoutInCell="1" allowOverlap="1" wp14:anchorId="4C895160" wp14:editId="486F4CED">
            <wp:simplePos x="0" y="0"/>
            <wp:positionH relativeFrom="column">
              <wp:posOffset>4783455</wp:posOffset>
            </wp:positionH>
            <wp:positionV relativeFrom="paragraph">
              <wp:posOffset>1905</wp:posOffset>
            </wp:positionV>
            <wp:extent cx="1671955" cy="1135380"/>
            <wp:effectExtent l="0" t="0" r="4445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7195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AB69F" w14:textId="720A351B" w:rsidR="007F3AA7" w:rsidRPr="0035245A" w:rsidRDefault="00FC062C" w:rsidP="007F3AA7">
      <w:pPr>
        <w:ind w:left="720" w:hanging="720"/>
        <w:rPr>
          <w:rFonts w:ascii="Calibri" w:hAnsi="Calibri"/>
        </w:rPr>
      </w:pPr>
      <w:r>
        <w:t>11</w:t>
      </w:r>
      <w:r w:rsidR="007F3AA7" w:rsidRPr="0035245A">
        <w:t>.</w:t>
      </w:r>
      <w:r w:rsidR="007F3AA7" w:rsidRPr="0035245A">
        <w:tab/>
      </w:r>
      <w:r w:rsidR="007F3AA7" w:rsidRPr="0035245A">
        <w:rPr>
          <w:i/>
        </w:rPr>
        <w:t>[</w:t>
      </w:r>
      <w:r w:rsidR="002F7555">
        <w:rPr>
          <w:i/>
        </w:rPr>
        <w:t xml:space="preserve">Warning:  This is a “trick question.” </w:t>
      </w:r>
      <w:r w:rsidR="007F3AA7">
        <w:rPr>
          <w:i/>
        </w:rPr>
        <w:t xml:space="preserve">Read the entire question and </w:t>
      </w:r>
      <w:r w:rsidR="007F3AA7" w:rsidRPr="0035245A">
        <w:rPr>
          <w:i/>
        </w:rPr>
        <w:t>pay close attention to the bold words.]</w:t>
      </w:r>
      <w:r w:rsidR="007F3AA7">
        <w:t xml:space="preserve"> </w:t>
      </w:r>
      <w:r w:rsidR="007F3AA7" w:rsidRPr="0035245A">
        <w:t>A playful lunar explorer swings a ball on a string.  The 1kg ball is traveling in 0.5m radius vertical circles at a constant speed of 5m/s.  The value of g on the moon is 1.63m/s</w:t>
      </w:r>
      <w:r w:rsidR="007F3AA7" w:rsidRPr="0035245A">
        <w:rPr>
          <w:vertAlign w:val="superscript"/>
        </w:rPr>
        <w:t>2</w:t>
      </w:r>
      <w:r w:rsidR="007F3AA7" w:rsidRPr="0035245A">
        <w:t xml:space="preserve">.   Give the </w:t>
      </w:r>
      <w:r w:rsidR="007F3AA7" w:rsidRPr="0035245A">
        <w:rPr>
          <w:b/>
        </w:rPr>
        <w:t>magnitude and direction</w:t>
      </w:r>
      <w:r w:rsidR="007F3AA7" w:rsidRPr="0035245A">
        <w:t xml:space="preserve"> of the </w:t>
      </w:r>
      <w:r w:rsidR="007F3AA7" w:rsidRPr="0035245A">
        <w:rPr>
          <w:b/>
        </w:rPr>
        <w:t>net force</w:t>
      </w:r>
      <w:r w:rsidR="007F3AA7" w:rsidRPr="0035245A">
        <w:t xml:space="preserve"> that is acting on the ball at the </w:t>
      </w:r>
      <w:r w:rsidR="007F3AA7" w:rsidRPr="0035245A">
        <w:rPr>
          <w:b/>
        </w:rPr>
        <w:t>top</w:t>
      </w:r>
      <w:r w:rsidR="007F3AA7" w:rsidRPr="0035245A">
        <w:t xml:space="preserve"> of its swing.</w:t>
      </w:r>
    </w:p>
    <w:p w14:paraId="6DACDFAE" w14:textId="77777777" w:rsidR="007F3AA7" w:rsidRDefault="007F3AA7" w:rsidP="007F3AA7">
      <w:pPr>
        <w:ind w:left="720" w:hanging="720"/>
        <w:rPr>
          <w:rFonts w:ascii="Calibri" w:hAnsi="Calibri"/>
        </w:rPr>
      </w:pPr>
    </w:p>
    <w:p w14:paraId="12972B6E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10E81E76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7C579DAF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3B7FD60A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5432DFC1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3BD64048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5DE39A43" w14:textId="77777777" w:rsidR="00FC062C" w:rsidRDefault="00FC062C" w:rsidP="007F3AA7">
      <w:pPr>
        <w:ind w:left="720" w:hanging="720"/>
        <w:rPr>
          <w:rFonts w:ascii="Calibri" w:hAnsi="Calibri"/>
        </w:rPr>
      </w:pPr>
    </w:p>
    <w:p w14:paraId="033A1F7E" w14:textId="77777777" w:rsidR="00FC062C" w:rsidRPr="0035245A" w:rsidRDefault="00FC062C" w:rsidP="007F3AA7">
      <w:pPr>
        <w:ind w:left="720" w:hanging="720"/>
        <w:rPr>
          <w:rFonts w:ascii="Calibri" w:hAnsi="Calibri"/>
        </w:rPr>
      </w:pPr>
    </w:p>
    <w:p w14:paraId="38596F7F" w14:textId="0293DC51" w:rsidR="007F3AA7" w:rsidRPr="0035245A" w:rsidRDefault="007F3AA7" w:rsidP="002F7555">
      <w:pPr>
        <w:ind w:left="720" w:hanging="720"/>
      </w:pPr>
      <w:r w:rsidRPr="0035245A">
        <w:rPr>
          <w:noProof/>
        </w:rPr>
        <w:drawing>
          <wp:anchor distT="0" distB="0" distL="114300" distR="114300" simplePos="0" relativeHeight="251661824" behindDoc="0" locked="0" layoutInCell="1" allowOverlap="1" wp14:anchorId="678CB7E6" wp14:editId="70E6FA9C">
            <wp:simplePos x="0" y="0"/>
            <wp:positionH relativeFrom="column">
              <wp:posOffset>4718050</wp:posOffset>
            </wp:positionH>
            <wp:positionV relativeFrom="paragraph">
              <wp:posOffset>48260</wp:posOffset>
            </wp:positionV>
            <wp:extent cx="1993265" cy="1302385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 curv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2C">
        <w:t>12</w:t>
      </w:r>
      <w:r w:rsidRPr="0035245A">
        <w:t>.</w:t>
      </w:r>
      <w:r w:rsidRPr="0035245A">
        <w:tab/>
        <w:t>A skateboarder stands on a bathroom scale on top of a</w:t>
      </w:r>
      <w:r>
        <w:t xml:space="preserve"> skateboard as she travels over</w:t>
      </w:r>
      <w:r w:rsidRPr="0035245A">
        <w:t xml:space="preserve"> the top of a circular skate park feature.  Her </w:t>
      </w:r>
      <w:r>
        <w:t>mass is 55kg</w:t>
      </w:r>
      <w:r w:rsidRPr="0035245A">
        <w:t>, and you may assume that her speed is 8m/s.   If the scale reads 400N at the top of the hill, what is the radius of the hill’s curve?</w:t>
      </w:r>
    </w:p>
    <w:p w14:paraId="5A173726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47AB88BE" w14:textId="77777777" w:rsidR="007F3AA7" w:rsidRPr="0035245A" w:rsidRDefault="007F3AA7" w:rsidP="007F3AA7">
      <w:pPr>
        <w:rPr>
          <w:rFonts w:ascii="Calibri" w:hAnsi="Calibri"/>
        </w:rPr>
      </w:pPr>
    </w:p>
    <w:p w14:paraId="1AA9B5FF" w14:textId="77777777" w:rsidR="007F3AA7" w:rsidRPr="0035245A" w:rsidRDefault="007F3AA7" w:rsidP="007F3AA7">
      <w:pPr>
        <w:rPr>
          <w:rFonts w:ascii="Calibri" w:hAnsi="Calibri"/>
        </w:rPr>
      </w:pPr>
    </w:p>
    <w:p w14:paraId="7BB7AA5C" w14:textId="77777777" w:rsidR="007F3AA7" w:rsidRPr="0035245A" w:rsidRDefault="007F3AA7" w:rsidP="007F3AA7">
      <w:pPr>
        <w:rPr>
          <w:rFonts w:ascii="Calibri" w:hAnsi="Calibri"/>
        </w:rPr>
      </w:pPr>
    </w:p>
    <w:p w14:paraId="500F8A80" w14:textId="77777777" w:rsidR="007F3AA7" w:rsidRDefault="007F3AA7" w:rsidP="007F3AA7">
      <w:pPr>
        <w:rPr>
          <w:rFonts w:ascii="Calibri" w:hAnsi="Calibri"/>
        </w:rPr>
      </w:pPr>
    </w:p>
    <w:p w14:paraId="1ECBCD89" w14:textId="599C66FE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3E9AC5D1" wp14:editId="68291CB1">
            <wp:simplePos x="0" y="0"/>
            <wp:positionH relativeFrom="column">
              <wp:posOffset>4607560</wp:posOffset>
            </wp:positionH>
            <wp:positionV relativeFrom="paragraph">
              <wp:posOffset>-176530</wp:posOffset>
            </wp:positionV>
            <wp:extent cx="2040255" cy="1579245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2C">
        <w:rPr>
          <w:rFonts w:ascii="Calibri" w:hAnsi="Calibri"/>
        </w:rPr>
        <w:t>13</w:t>
      </w:r>
      <w:r w:rsidRPr="0035245A">
        <w:rPr>
          <w:rFonts w:ascii="Calibri" w:hAnsi="Calibri"/>
        </w:rPr>
        <w:t>.</w:t>
      </w:r>
      <w:r w:rsidRPr="0035245A">
        <w:rPr>
          <w:rFonts w:ascii="Calibri" w:hAnsi="Calibri"/>
        </w:rPr>
        <w:tab/>
        <w:t xml:space="preserve">A 40kg child is swinging on a massless swing in a vacuum.  The child is swinging in arcs with a radius of 3m.  At the lowest point in </w:t>
      </w:r>
      <w:r>
        <w:rPr>
          <w:rFonts w:ascii="Calibri" w:hAnsi="Calibri"/>
        </w:rPr>
        <w:t>her swing, her speed is 3m/s.  Assuming that her speed is constant in this part of her swing, w</w:t>
      </w:r>
      <w:r w:rsidRPr="0035245A">
        <w:rPr>
          <w:rFonts w:ascii="Calibri" w:hAnsi="Calibri"/>
        </w:rPr>
        <w:t xml:space="preserve">hat is the tension in the rope when she is at </w:t>
      </w:r>
      <w:r>
        <w:rPr>
          <w:rFonts w:ascii="Calibri" w:hAnsi="Calibri"/>
        </w:rPr>
        <w:t>this lowest point</w:t>
      </w:r>
      <w:r w:rsidRPr="0035245A">
        <w:rPr>
          <w:rFonts w:ascii="Calibri" w:hAnsi="Calibri"/>
        </w:rPr>
        <w:t>?</w:t>
      </w:r>
    </w:p>
    <w:p w14:paraId="0B98B765" w14:textId="77777777" w:rsidR="007F3AA7" w:rsidRPr="0035245A" w:rsidRDefault="007F3AA7" w:rsidP="007F3AA7">
      <w:pPr>
        <w:rPr>
          <w:rFonts w:ascii="Calibri" w:hAnsi="Calibri"/>
        </w:rPr>
      </w:pPr>
    </w:p>
    <w:p w14:paraId="7CC06120" w14:textId="77777777" w:rsidR="007F3AA7" w:rsidRPr="0035245A" w:rsidRDefault="007F3AA7" w:rsidP="007F3AA7">
      <w:pPr>
        <w:rPr>
          <w:rFonts w:ascii="Calibri" w:hAnsi="Calibri"/>
        </w:rPr>
      </w:pPr>
    </w:p>
    <w:p w14:paraId="7B5AF4BE" w14:textId="77777777" w:rsidR="007F3AA7" w:rsidRPr="0035245A" w:rsidRDefault="007F3AA7" w:rsidP="007F3AA7">
      <w:pPr>
        <w:rPr>
          <w:rFonts w:ascii="Calibri" w:hAnsi="Calibri"/>
        </w:rPr>
      </w:pPr>
    </w:p>
    <w:p w14:paraId="0EFB5B3D" w14:textId="77777777" w:rsidR="007F3AA7" w:rsidRPr="0035245A" w:rsidRDefault="007F3AA7" w:rsidP="007F3AA7">
      <w:pPr>
        <w:rPr>
          <w:rFonts w:ascii="Calibri" w:hAnsi="Calibri"/>
        </w:rPr>
      </w:pPr>
    </w:p>
    <w:p w14:paraId="5BE7F2D9" w14:textId="77777777" w:rsidR="007F3AA7" w:rsidRPr="0035245A" w:rsidRDefault="007F3AA7" w:rsidP="007F3AA7">
      <w:pPr>
        <w:rPr>
          <w:rFonts w:ascii="Calibri" w:hAnsi="Calibri"/>
        </w:rPr>
      </w:pPr>
    </w:p>
    <w:p w14:paraId="6C5C57CE" w14:textId="77777777" w:rsidR="007F3AA7" w:rsidRPr="0035245A" w:rsidRDefault="007F3AA7" w:rsidP="007F3AA7">
      <w:pPr>
        <w:rPr>
          <w:rFonts w:ascii="Calibri" w:hAnsi="Calibri"/>
        </w:rPr>
      </w:pPr>
    </w:p>
    <w:p w14:paraId="2DA16609" w14:textId="77777777" w:rsidR="007F3AA7" w:rsidRPr="0035245A" w:rsidRDefault="007F3AA7" w:rsidP="007F3AA7">
      <w:pPr>
        <w:rPr>
          <w:rFonts w:ascii="Calibri" w:hAnsi="Calibri"/>
        </w:rPr>
      </w:pPr>
    </w:p>
    <w:p w14:paraId="23D425D6" w14:textId="73D0BA1B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noProof/>
        </w:rPr>
        <w:drawing>
          <wp:anchor distT="0" distB="0" distL="114300" distR="114300" simplePos="0" relativeHeight="251665920" behindDoc="0" locked="0" layoutInCell="1" allowOverlap="1" wp14:anchorId="6C853448" wp14:editId="0C3EB368">
            <wp:simplePos x="0" y="0"/>
            <wp:positionH relativeFrom="column">
              <wp:posOffset>5277485</wp:posOffset>
            </wp:positionH>
            <wp:positionV relativeFrom="paragraph">
              <wp:posOffset>19050</wp:posOffset>
            </wp:positionV>
            <wp:extent cx="1533525" cy="1019810"/>
            <wp:effectExtent l="0" t="0" r="9525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2C">
        <w:rPr>
          <w:rFonts w:ascii="Calibri" w:hAnsi="Calibri"/>
        </w:rPr>
        <w:t>14</w:t>
      </w:r>
      <w:r w:rsidRPr="0035245A">
        <w:rPr>
          <w:rFonts w:ascii="Calibri" w:hAnsi="Calibri"/>
        </w:rPr>
        <w:t>.</w:t>
      </w:r>
      <w:r w:rsidRPr="0035245A">
        <w:rPr>
          <w:rFonts w:ascii="Calibri" w:hAnsi="Calibri"/>
        </w:rPr>
        <w:tab/>
        <w:t xml:space="preserve">One sphere has a radius of 0.1m, and the other sphere has a radius of 0.2m.  They both have a mass of 0.7kg, and they are touching.  Calculate the gravitational force between them.  </w:t>
      </w:r>
    </w:p>
    <w:p w14:paraId="1CBC4FEC" w14:textId="77777777" w:rsidR="007F3AA7" w:rsidRPr="0035245A" w:rsidRDefault="007F3AA7" w:rsidP="007F3AA7">
      <w:pPr>
        <w:ind w:left="720" w:hanging="720"/>
      </w:pPr>
    </w:p>
    <w:p w14:paraId="7F52C7A7" w14:textId="77777777" w:rsidR="007F3AA7" w:rsidRPr="0035245A" w:rsidRDefault="007F3AA7" w:rsidP="007F3AA7">
      <w:pPr>
        <w:ind w:left="720" w:hanging="720"/>
      </w:pPr>
    </w:p>
    <w:p w14:paraId="25C25758" w14:textId="77777777" w:rsidR="007F3AA7" w:rsidRDefault="007F3AA7" w:rsidP="007F3AA7">
      <w:pPr>
        <w:ind w:left="720" w:hanging="720"/>
      </w:pPr>
    </w:p>
    <w:p w14:paraId="2B9D803F" w14:textId="77777777" w:rsidR="007F3AA7" w:rsidRDefault="007F3AA7" w:rsidP="007F3AA7">
      <w:pPr>
        <w:ind w:left="720" w:hanging="720"/>
      </w:pPr>
    </w:p>
    <w:p w14:paraId="1418024D" w14:textId="77777777" w:rsidR="007F3AA7" w:rsidRPr="0035245A" w:rsidRDefault="007F3AA7" w:rsidP="007F3AA7">
      <w:pPr>
        <w:rPr>
          <w:rFonts w:ascii="Calibri" w:hAnsi="Calibri"/>
        </w:rPr>
      </w:pPr>
    </w:p>
    <w:p w14:paraId="781D053B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09B8355A" w14:textId="77777777" w:rsidR="006A4F48" w:rsidRDefault="006A4F48" w:rsidP="007F3AA7">
      <w:pPr>
        <w:ind w:left="720" w:hanging="720"/>
        <w:rPr>
          <w:rFonts w:ascii="Calibri" w:hAnsi="Calibri"/>
        </w:rPr>
      </w:pPr>
    </w:p>
    <w:p w14:paraId="269F6DA3" w14:textId="6A19DE15" w:rsidR="007F3AA7" w:rsidRPr="00547632" w:rsidRDefault="00FC062C" w:rsidP="006F4AAF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15</w:t>
      </w:r>
      <w:r w:rsidR="007F3AA7" w:rsidRPr="0035245A">
        <w:rPr>
          <w:rFonts w:ascii="Calibri" w:hAnsi="Calibri"/>
        </w:rPr>
        <w:t xml:space="preserve">. </w:t>
      </w:r>
      <w:r w:rsidR="007F3AA7" w:rsidRPr="0035245A">
        <w:rPr>
          <w:rFonts w:ascii="Calibri" w:hAnsi="Calibri"/>
        </w:rPr>
        <w:tab/>
        <w:t xml:space="preserve"> A</w:t>
      </w:r>
      <w:r w:rsidR="006F4AAF">
        <w:rPr>
          <w:rFonts w:ascii="Calibri" w:hAnsi="Calibri"/>
        </w:rPr>
        <w:t xml:space="preserve"> spacecraft</w:t>
      </w:r>
      <w:r w:rsidR="007F3AA7" w:rsidRPr="0035245A">
        <w:rPr>
          <w:rFonts w:ascii="Calibri" w:hAnsi="Calibri"/>
        </w:rPr>
        <w:t xml:space="preserve"> orbits </w:t>
      </w:r>
      <w:r w:rsidR="00732D94">
        <w:rPr>
          <w:rFonts w:ascii="Calibri" w:hAnsi="Calibri"/>
        </w:rPr>
        <w:t xml:space="preserve">a planet </w:t>
      </w:r>
      <w:r w:rsidR="007F3AA7" w:rsidRPr="0035245A">
        <w:rPr>
          <w:rFonts w:ascii="Calibri" w:hAnsi="Calibri"/>
        </w:rPr>
        <w:t xml:space="preserve">at an </w:t>
      </w:r>
      <w:r w:rsidR="00732D94">
        <w:rPr>
          <w:rFonts w:ascii="Calibri" w:hAnsi="Calibri"/>
          <w:bCs/>
        </w:rPr>
        <w:t>altitude of</w:t>
      </w:r>
      <w:r w:rsidR="007F3AA7" w:rsidRPr="0035245A">
        <w:rPr>
          <w:rFonts w:ascii="Calibri" w:hAnsi="Calibri"/>
        </w:rPr>
        <w:t xml:space="preserve"> 2x10</w:t>
      </w:r>
      <w:r w:rsidR="007F3AA7" w:rsidRPr="0035245A">
        <w:rPr>
          <w:rFonts w:ascii="Calibri" w:hAnsi="Calibri"/>
          <w:vertAlign w:val="superscript"/>
        </w:rPr>
        <w:t>6</w:t>
      </w:r>
      <w:r w:rsidR="007F3AA7" w:rsidRPr="0035245A">
        <w:rPr>
          <w:rFonts w:ascii="Calibri" w:hAnsi="Calibri"/>
        </w:rPr>
        <w:t>m</w:t>
      </w:r>
      <w:r w:rsidR="00732D94">
        <w:rPr>
          <w:rFonts w:ascii="Calibri" w:hAnsi="Calibri"/>
        </w:rPr>
        <w:t xml:space="preserve">.  The </w:t>
      </w:r>
      <w:r w:rsidR="00547632">
        <w:rPr>
          <w:rFonts w:ascii="Calibri" w:hAnsi="Calibri"/>
        </w:rPr>
        <w:t>Earth’s</w:t>
      </w:r>
      <w:r w:rsidR="00732D94">
        <w:rPr>
          <w:rFonts w:ascii="Calibri" w:hAnsi="Calibri"/>
        </w:rPr>
        <w:t xml:space="preserve"> radius is </w:t>
      </w:r>
      <w:r w:rsidR="00732D94" w:rsidRPr="0035245A">
        <w:rPr>
          <w:rFonts w:ascii="Calibri" w:hAnsi="Calibri"/>
        </w:rPr>
        <w:t>6.3713 x 10</w:t>
      </w:r>
      <w:r w:rsidR="00732D94" w:rsidRPr="0035245A">
        <w:rPr>
          <w:rFonts w:ascii="Calibri" w:hAnsi="Calibri"/>
          <w:vertAlign w:val="superscript"/>
        </w:rPr>
        <w:t>6</w:t>
      </w:r>
      <w:r w:rsidR="00732D94">
        <w:rPr>
          <w:rFonts w:ascii="Calibri" w:hAnsi="Calibri"/>
        </w:rPr>
        <w:t>m</w:t>
      </w:r>
      <w:r w:rsidR="00547632">
        <w:rPr>
          <w:rFonts w:ascii="Calibri" w:hAnsi="Calibri"/>
        </w:rPr>
        <w:t xml:space="preserve">, and its mass is </w:t>
      </w:r>
      <w:r w:rsidR="00547632" w:rsidRPr="0035245A">
        <w:rPr>
          <w:rFonts w:ascii="Calibri" w:hAnsi="Calibri"/>
        </w:rPr>
        <w:t>5.979 x 10</w:t>
      </w:r>
      <w:r w:rsidR="00547632" w:rsidRPr="0035245A">
        <w:rPr>
          <w:rFonts w:ascii="Calibri" w:hAnsi="Calibri"/>
          <w:vertAlign w:val="superscript"/>
        </w:rPr>
        <w:t>24</w:t>
      </w:r>
      <w:r w:rsidR="00547632">
        <w:rPr>
          <w:rFonts w:ascii="Calibri" w:hAnsi="Calibri"/>
        </w:rPr>
        <w:t>kg.</w:t>
      </w:r>
    </w:p>
    <w:p w14:paraId="4D3DC681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55F516DB" w14:textId="0F04D811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 xml:space="preserve">a.  What is the </w:t>
      </w:r>
      <w:r w:rsidR="006F4AAF">
        <w:rPr>
          <w:rFonts w:ascii="Calibri" w:hAnsi="Calibri"/>
        </w:rPr>
        <w:t>spacecraft’s</w:t>
      </w:r>
      <w:r w:rsidRPr="0035245A">
        <w:rPr>
          <w:rFonts w:ascii="Calibri" w:hAnsi="Calibri"/>
        </w:rPr>
        <w:t xml:space="preserve"> orbital radius?</w:t>
      </w:r>
    </w:p>
    <w:p w14:paraId="367AC127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E50B6BC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97EFB4D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377B8ADF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98B54F2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14689C7" w14:textId="4285DE4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 xml:space="preserve">b.  What value of “g” is experienced by </w:t>
      </w:r>
      <w:r w:rsidR="006F4AAF">
        <w:rPr>
          <w:rFonts w:ascii="Calibri" w:hAnsi="Calibri"/>
        </w:rPr>
        <w:t>an explorer on the spacecraft</w:t>
      </w:r>
      <w:r w:rsidRPr="0035245A">
        <w:rPr>
          <w:rFonts w:ascii="Calibri" w:hAnsi="Calibri"/>
        </w:rPr>
        <w:t xml:space="preserve">?  </w:t>
      </w:r>
    </w:p>
    <w:p w14:paraId="5A20642B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27AFAD66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199BEB7D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0DA5CE30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2CE3CE9F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3A7A72AB" w14:textId="53BEED14" w:rsidR="007F3AA7" w:rsidRPr="0035245A" w:rsidRDefault="00FC062C" w:rsidP="007F3AA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16</w:t>
      </w:r>
      <w:r w:rsidR="007F3AA7" w:rsidRPr="0035245A">
        <w:rPr>
          <w:rFonts w:ascii="Calibri" w:hAnsi="Calibri"/>
        </w:rPr>
        <w:t xml:space="preserve">.  </w:t>
      </w:r>
      <w:r w:rsidR="007F3AA7" w:rsidRPr="0035245A">
        <w:rPr>
          <w:rFonts w:ascii="Calibri" w:hAnsi="Calibri"/>
        </w:rPr>
        <w:tab/>
        <w:t>Extraterrestrial explorers insert a satellite into a circular orbit around a newly discovered planet in a distant solar system.  The satellite has a period of 1.20x10</w:t>
      </w:r>
      <w:r w:rsidR="007F3AA7" w:rsidRPr="0035245A">
        <w:rPr>
          <w:rFonts w:ascii="Calibri" w:hAnsi="Calibri"/>
          <w:vertAlign w:val="superscript"/>
        </w:rPr>
        <w:t>5</w:t>
      </w:r>
      <w:r w:rsidR="007F3AA7" w:rsidRPr="0035245A">
        <w:rPr>
          <w:rFonts w:ascii="Calibri" w:hAnsi="Calibri"/>
        </w:rPr>
        <w:t>seconds and an orbital radius of 5.60x10</w:t>
      </w:r>
      <w:r w:rsidR="007F3AA7" w:rsidRPr="0035245A">
        <w:rPr>
          <w:rFonts w:ascii="Calibri" w:hAnsi="Calibri"/>
          <w:vertAlign w:val="superscript"/>
        </w:rPr>
        <w:t>7</w:t>
      </w:r>
      <w:r w:rsidR="007F3AA7" w:rsidRPr="0035245A">
        <w:rPr>
          <w:rFonts w:ascii="Calibri" w:hAnsi="Calibri"/>
        </w:rPr>
        <w:t xml:space="preserve">m.  </w:t>
      </w:r>
    </w:p>
    <w:p w14:paraId="068DD9D9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</w:r>
    </w:p>
    <w:p w14:paraId="0AEB1780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>a.  What is the speed of the satellite?</w:t>
      </w:r>
    </w:p>
    <w:p w14:paraId="77F14FC8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7F8E9407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5B6A3F52" w14:textId="77777777" w:rsidR="007F3AA7" w:rsidRPr="0035245A" w:rsidRDefault="007F3AA7" w:rsidP="00FC062C">
      <w:pPr>
        <w:rPr>
          <w:rFonts w:ascii="Calibri" w:hAnsi="Calibri"/>
        </w:rPr>
      </w:pPr>
    </w:p>
    <w:p w14:paraId="160C202E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</w:p>
    <w:p w14:paraId="6A3B540F" w14:textId="77777777" w:rsidR="007F3AA7" w:rsidRPr="0035245A" w:rsidRDefault="007F3AA7" w:rsidP="007F3AA7">
      <w:pPr>
        <w:ind w:left="720" w:hanging="720"/>
        <w:rPr>
          <w:rFonts w:ascii="Calibri" w:hAnsi="Calibri"/>
        </w:rPr>
      </w:pPr>
      <w:r w:rsidRPr="0035245A">
        <w:rPr>
          <w:rFonts w:ascii="Calibri" w:hAnsi="Calibri"/>
        </w:rPr>
        <w:tab/>
        <w:t xml:space="preserve">b.  What is the mass of the planet around which the satellite orbits? </w:t>
      </w:r>
    </w:p>
    <w:p w14:paraId="1B0DDEBA" w14:textId="21E9712E" w:rsidR="00547632" w:rsidRDefault="00547632">
      <w:bookmarkStart w:id="0" w:name="_Hlk155594592"/>
      <w:bookmarkEnd w:id="0"/>
    </w:p>
    <w:p w14:paraId="20B4E262" w14:textId="77777777" w:rsidR="00FC062C" w:rsidRDefault="00FC062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A13208E" w14:textId="1BE7A515" w:rsidR="0033177D" w:rsidRPr="00FC062C" w:rsidRDefault="00FC062C" w:rsidP="0033177D">
      <w:pPr>
        <w:rPr>
          <w:b/>
          <w:bCs/>
          <w:u w:val="single"/>
        </w:rPr>
      </w:pPr>
      <w:r w:rsidRPr="00FC062C">
        <w:rPr>
          <w:b/>
          <w:bCs/>
          <w:u w:val="single"/>
        </w:rPr>
        <w:lastRenderedPageBreak/>
        <w:t>More Circular Motion Practice:</w:t>
      </w:r>
    </w:p>
    <w:p w14:paraId="6AD4B24A" w14:textId="77777777" w:rsidR="0033177D" w:rsidRDefault="0033177D" w:rsidP="0033177D">
      <w:pPr>
        <w:rPr>
          <w:rFonts w:ascii="Calibri" w:hAnsi="Calibri"/>
          <w:noProof/>
        </w:rPr>
      </w:pPr>
    </w:p>
    <w:p w14:paraId="7CC89E64" w14:textId="77777777" w:rsidR="0033177D" w:rsidRDefault="0033177D" w:rsidP="0033177D">
      <w:pPr>
        <w:ind w:firstLine="720"/>
        <w:rPr>
          <w:rFonts w:ascii="Comic Sans MS" w:hAnsi="Comic Sans MS"/>
          <w:sz w:val="18"/>
          <w:szCs w:val="18"/>
        </w:rPr>
      </w:pPr>
      <w:r w:rsidRPr="008020FB">
        <w:rPr>
          <w:rFonts w:ascii="Comic Sans MS" w:hAnsi="Comic Sans MS"/>
          <w:b/>
          <w:bCs/>
          <w:sz w:val="18"/>
          <w:szCs w:val="18"/>
          <w:u w:val="single"/>
        </w:rPr>
        <w:t>Helpful Information:</w:t>
      </w:r>
      <w:r w:rsidRPr="008020FB">
        <w:rPr>
          <w:rFonts w:ascii="Comic Sans MS" w:hAnsi="Comic Sans MS"/>
          <w:sz w:val="18"/>
          <w:szCs w:val="18"/>
        </w:rPr>
        <w:tab/>
      </w:r>
    </w:p>
    <w:p w14:paraId="3771568B" w14:textId="77777777" w:rsidR="0033177D" w:rsidRPr="00494F7B" w:rsidRDefault="0033177D" w:rsidP="0033177D">
      <w:pPr>
        <w:ind w:firstLine="720"/>
        <w:rPr>
          <w:rFonts w:ascii="Comic Sans MS" w:hAnsi="Comic Sans MS"/>
          <w:sz w:val="16"/>
          <w:szCs w:val="16"/>
        </w:rPr>
      </w:pPr>
      <w:r w:rsidRPr="00494F7B">
        <w:rPr>
          <w:rFonts w:ascii="Comic Sans MS" w:hAnsi="Comic Sans MS"/>
          <w:sz w:val="16"/>
          <w:szCs w:val="16"/>
        </w:rPr>
        <w:t>G = 6.67 x 10</w:t>
      </w:r>
      <w:r w:rsidRPr="00494F7B">
        <w:rPr>
          <w:rFonts w:ascii="Comic Sans MS" w:hAnsi="Comic Sans MS"/>
          <w:sz w:val="16"/>
          <w:szCs w:val="16"/>
          <w:vertAlign w:val="superscript"/>
        </w:rPr>
        <w:t xml:space="preserve">-11 </w:t>
      </w:r>
      <w:r w:rsidRPr="00494F7B">
        <w:rPr>
          <w:rFonts w:ascii="Comic Sans MS" w:hAnsi="Comic Sans MS"/>
          <w:sz w:val="16"/>
          <w:szCs w:val="16"/>
        </w:rPr>
        <w:t>Nm</w:t>
      </w:r>
      <w:r w:rsidRPr="00494F7B">
        <w:rPr>
          <w:rFonts w:ascii="Comic Sans MS" w:hAnsi="Comic Sans MS"/>
          <w:sz w:val="16"/>
          <w:szCs w:val="16"/>
          <w:vertAlign w:val="superscript"/>
        </w:rPr>
        <w:t>2</w:t>
      </w:r>
      <w:r w:rsidRPr="00494F7B">
        <w:rPr>
          <w:rFonts w:ascii="Comic Sans MS" w:hAnsi="Comic Sans MS"/>
          <w:sz w:val="16"/>
          <w:szCs w:val="16"/>
        </w:rPr>
        <w:t>/kg</w:t>
      </w:r>
      <w:r w:rsidRPr="00494F7B">
        <w:rPr>
          <w:rFonts w:ascii="Comic Sans MS" w:hAnsi="Comic Sans MS"/>
          <w:sz w:val="16"/>
          <w:szCs w:val="16"/>
          <w:vertAlign w:val="superscript"/>
        </w:rPr>
        <w:t>2</w:t>
      </w:r>
      <w:r w:rsidRPr="00494F7B">
        <w:rPr>
          <w:rFonts w:ascii="Comic Sans MS" w:hAnsi="Comic Sans MS"/>
          <w:sz w:val="16"/>
          <w:szCs w:val="16"/>
        </w:rPr>
        <w:tab/>
        <w:t xml:space="preserve">  M</w:t>
      </w:r>
      <w:r w:rsidRPr="00494F7B">
        <w:rPr>
          <w:rFonts w:ascii="Comic Sans MS" w:hAnsi="Comic Sans MS"/>
          <w:sz w:val="16"/>
          <w:szCs w:val="16"/>
          <w:vertAlign w:val="subscript"/>
        </w:rPr>
        <w:t>Earth</w:t>
      </w:r>
      <w:r w:rsidRPr="00494F7B">
        <w:rPr>
          <w:rFonts w:ascii="Comic Sans MS" w:hAnsi="Comic Sans MS"/>
          <w:sz w:val="16"/>
          <w:szCs w:val="16"/>
        </w:rPr>
        <w:t xml:space="preserve"> = 5.97 × 10</w:t>
      </w:r>
      <w:r w:rsidRPr="00494F7B">
        <w:rPr>
          <w:rFonts w:ascii="Comic Sans MS" w:hAnsi="Comic Sans MS"/>
          <w:sz w:val="16"/>
          <w:szCs w:val="16"/>
          <w:vertAlign w:val="superscript"/>
        </w:rPr>
        <w:t>24</w:t>
      </w:r>
      <w:r w:rsidRPr="00494F7B">
        <w:rPr>
          <w:rFonts w:ascii="Comic Sans MS" w:hAnsi="Comic Sans MS"/>
          <w:sz w:val="16"/>
          <w:szCs w:val="16"/>
        </w:rPr>
        <w:t xml:space="preserve"> kg</w:t>
      </w:r>
      <w:r w:rsidRPr="00494F7B">
        <w:rPr>
          <w:rFonts w:ascii="Comic Sans MS" w:hAnsi="Comic Sans MS"/>
          <w:sz w:val="16"/>
          <w:szCs w:val="16"/>
        </w:rPr>
        <w:tab/>
        <w:t>M</w:t>
      </w:r>
      <w:r w:rsidRPr="00494F7B">
        <w:rPr>
          <w:rFonts w:ascii="Comic Sans MS" w:hAnsi="Comic Sans MS"/>
          <w:sz w:val="16"/>
          <w:szCs w:val="16"/>
          <w:vertAlign w:val="subscript"/>
        </w:rPr>
        <w:t>Moon</w:t>
      </w:r>
      <w:r w:rsidRPr="00494F7B">
        <w:rPr>
          <w:rFonts w:ascii="Comic Sans MS" w:hAnsi="Comic Sans MS"/>
          <w:sz w:val="16"/>
          <w:szCs w:val="16"/>
        </w:rPr>
        <w:t xml:space="preserve"> = 7.35 x 10</w:t>
      </w:r>
      <w:r w:rsidRPr="00494F7B">
        <w:rPr>
          <w:rFonts w:ascii="Comic Sans MS" w:hAnsi="Comic Sans MS"/>
          <w:sz w:val="16"/>
          <w:szCs w:val="16"/>
          <w:vertAlign w:val="superscript"/>
        </w:rPr>
        <w:t>22</w:t>
      </w:r>
      <w:r w:rsidRPr="00494F7B">
        <w:rPr>
          <w:rFonts w:ascii="Comic Sans MS" w:hAnsi="Comic Sans MS"/>
          <w:sz w:val="16"/>
          <w:szCs w:val="16"/>
        </w:rPr>
        <w:t xml:space="preserve"> kg</w:t>
      </w:r>
      <w:r w:rsidRPr="00494F7B">
        <w:rPr>
          <w:rFonts w:ascii="Comic Sans MS" w:hAnsi="Comic Sans MS"/>
          <w:sz w:val="16"/>
          <w:szCs w:val="16"/>
        </w:rPr>
        <w:tab/>
        <w:t>Earth Radius = 6.378 x 10</w:t>
      </w:r>
      <w:r w:rsidRPr="00494F7B">
        <w:rPr>
          <w:rFonts w:ascii="Comic Sans MS" w:hAnsi="Comic Sans MS"/>
          <w:sz w:val="16"/>
          <w:szCs w:val="16"/>
          <w:vertAlign w:val="superscript"/>
        </w:rPr>
        <w:t>6</w:t>
      </w:r>
      <w:r w:rsidRPr="00494F7B">
        <w:rPr>
          <w:rFonts w:ascii="Comic Sans MS" w:hAnsi="Comic Sans MS"/>
          <w:sz w:val="16"/>
          <w:szCs w:val="16"/>
        </w:rPr>
        <w:t xml:space="preserve"> m</w:t>
      </w:r>
      <w:r w:rsidRPr="00494F7B">
        <w:rPr>
          <w:rFonts w:ascii="Comic Sans MS" w:hAnsi="Comic Sans MS"/>
          <w:sz w:val="16"/>
          <w:szCs w:val="16"/>
        </w:rPr>
        <w:tab/>
      </w:r>
      <w:r w:rsidRPr="00494F7B">
        <w:rPr>
          <w:rFonts w:ascii="Comic Sans MS" w:hAnsi="Comic Sans MS"/>
          <w:sz w:val="16"/>
          <w:szCs w:val="16"/>
        </w:rPr>
        <w:tab/>
        <w:t>Earth Orbital Radius = 1.50 x 10</w:t>
      </w:r>
      <w:r w:rsidRPr="00494F7B">
        <w:rPr>
          <w:rFonts w:ascii="Comic Sans MS" w:hAnsi="Comic Sans MS"/>
          <w:sz w:val="16"/>
          <w:szCs w:val="16"/>
          <w:vertAlign w:val="superscript"/>
        </w:rPr>
        <w:t>11</w:t>
      </w:r>
      <w:r w:rsidRPr="00494F7B">
        <w:rPr>
          <w:rFonts w:ascii="Comic Sans MS" w:hAnsi="Comic Sans MS"/>
          <w:sz w:val="16"/>
          <w:szCs w:val="16"/>
        </w:rPr>
        <w:t xml:space="preserve"> m</w:t>
      </w:r>
      <w:r w:rsidRPr="00494F7B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 w:rsidRPr="00494F7B">
        <w:rPr>
          <w:rFonts w:ascii="Comic Sans MS" w:hAnsi="Comic Sans MS"/>
          <w:sz w:val="16"/>
          <w:szCs w:val="16"/>
        </w:rPr>
        <w:t>Moon Radius = 1.74 x 10</w:t>
      </w:r>
      <w:r w:rsidRPr="00494F7B">
        <w:rPr>
          <w:rFonts w:ascii="Comic Sans MS" w:hAnsi="Comic Sans MS"/>
          <w:sz w:val="16"/>
          <w:szCs w:val="16"/>
          <w:vertAlign w:val="superscript"/>
        </w:rPr>
        <w:t>6</w:t>
      </w:r>
      <w:r w:rsidRPr="00494F7B">
        <w:rPr>
          <w:rFonts w:ascii="Comic Sans MS" w:hAnsi="Comic Sans MS"/>
          <w:sz w:val="16"/>
          <w:szCs w:val="16"/>
        </w:rPr>
        <w:t>m</w:t>
      </w:r>
      <w:r w:rsidRPr="00494F7B">
        <w:rPr>
          <w:rFonts w:ascii="Calibri" w:hAnsi="Calibri"/>
          <w:noProof/>
          <w:sz w:val="16"/>
          <w:szCs w:val="16"/>
        </w:rPr>
        <w:t xml:space="preserve"> </w:t>
      </w:r>
    </w:p>
    <w:p w14:paraId="1211E1D9" w14:textId="77777777" w:rsidR="0033177D" w:rsidRDefault="0033177D" w:rsidP="0033177D">
      <w:pPr>
        <w:ind w:left="720" w:right="5994" w:hanging="720"/>
      </w:pPr>
    </w:p>
    <w:p w14:paraId="53120305" w14:textId="77777777" w:rsidR="0033177D" w:rsidRDefault="0033177D" w:rsidP="0033177D">
      <w:pPr>
        <w:ind w:left="720" w:right="5994" w:hanging="720"/>
      </w:pPr>
      <w:r>
        <w:t>1.</w:t>
      </w:r>
      <w:r>
        <w:tab/>
        <w:t>A 0.2kg ball on a string is swinging in vertical circles with a radius of 0.3m.  The ball’s speed is constant at 4m/s.</w:t>
      </w:r>
    </w:p>
    <w:p w14:paraId="750AB1B4" w14:textId="77777777" w:rsidR="0033177D" w:rsidRDefault="0033177D" w:rsidP="0033177D">
      <w:pPr>
        <w:ind w:left="720" w:right="5994" w:hanging="720"/>
      </w:pPr>
    </w:p>
    <w:p w14:paraId="36502CE5" w14:textId="77777777" w:rsidR="0033177D" w:rsidRDefault="0033177D" w:rsidP="0033177D">
      <w:pPr>
        <w:pStyle w:val="ListParagraph"/>
        <w:numPr>
          <w:ilvl w:val="0"/>
          <w:numId w:val="17"/>
        </w:numPr>
        <w:ind w:right="5994"/>
      </w:pPr>
      <w:r>
        <w:t>Where in the ball’s path is string tension highest?</w:t>
      </w:r>
    </w:p>
    <w:p w14:paraId="3CD71340" w14:textId="77777777" w:rsidR="0033177D" w:rsidRDefault="0033177D" w:rsidP="0033177D">
      <w:pPr>
        <w:pStyle w:val="ListParagraph"/>
        <w:ind w:left="1080" w:right="5994"/>
      </w:pPr>
    </w:p>
    <w:p w14:paraId="19EA5397" w14:textId="77777777" w:rsidR="006F4AAF" w:rsidRDefault="006F4AAF" w:rsidP="0033177D">
      <w:pPr>
        <w:pStyle w:val="ListParagraph"/>
        <w:ind w:left="1080" w:right="5994"/>
      </w:pPr>
    </w:p>
    <w:p w14:paraId="220A51B9" w14:textId="77777777" w:rsidR="0033177D" w:rsidRDefault="0033177D" w:rsidP="0033177D">
      <w:pPr>
        <w:pStyle w:val="ListParagraph"/>
        <w:numPr>
          <w:ilvl w:val="0"/>
          <w:numId w:val="17"/>
        </w:numPr>
        <w:ind w:right="5994"/>
      </w:pPr>
      <w:r>
        <w:t>What is the string tension at that point?</w:t>
      </w:r>
    </w:p>
    <w:p w14:paraId="00EDE706" w14:textId="77777777" w:rsidR="0033177D" w:rsidRDefault="0033177D" w:rsidP="0033177D">
      <w:pPr>
        <w:ind w:right="5994"/>
      </w:pPr>
    </w:p>
    <w:p w14:paraId="41C4893A" w14:textId="77777777" w:rsidR="0033177D" w:rsidRDefault="0033177D" w:rsidP="0033177D">
      <w:pPr>
        <w:ind w:left="720" w:right="5994" w:hanging="720"/>
      </w:pPr>
    </w:p>
    <w:p w14:paraId="2BD14AD1" w14:textId="77777777" w:rsidR="0033177D" w:rsidRDefault="0033177D" w:rsidP="0033177D">
      <w:pPr>
        <w:ind w:left="720" w:right="5994" w:hanging="720"/>
      </w:pPr>
    </w:p>
    <w:p w14:paraId="17300394" w14:textId="77777777" w:rsidR="0033177D" w:rsidRDefault="0033177D" w:rsidP="0033177D">
      <w:pPr>
        <w:ind w:right="5994"/>
      </w:pPr>
    </w:p>
    <w:p w14:paraId="2805FB77" w14:textId="77777777" w:rsidR="0033177D" w:rsidRDefault="0033177D" w:rsidP="0033177D">
      <w:pPr>
        <w:ind w:left="720" w:right="5994" w:hanging="720"/>
      </w:pPr>
    </w:p>
    <w:p w14:paraId="088CCEA3" w14:textId="77777777" w:rsidR="0033177D" w:rsidRDefault="0033177D" w:rsidP="0033177D">
      <w:pPr>
        <w:ind w:left="720" w:right="5994" w:hanging="720"/>
      </w:pPr>
    </w:p>
    <w:p w14:paraId="1CE004DB" w14:textId="77777777" w:rsidR="0033177D" w:rsidRDefault="0033177D" w:rsidP="0033177D">
      <w:pPr>
        <w:ind w:left="720" w:right="599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99E076" wp14:editId="2A44BA7A">
                <wp:simplePos x="0" y="0"/>
                <wp:positionH relativeFrom="column">
                  <wp:posOffset>-1905</wp:posOffset>
                </wp:positionH>
                <wp:positionV relativeFrom="paragraph">
                  <wp:posOffset>73343</wp:posOffset>
                </wp:positionV>
                <wp:extent cx="6729413" cy="0"/>
                <wp:effectExtent l="0" t="0" r="0" b="0"/>
                <wp:wrapSquare wrapText="bothSides"/>
                <wp:docPr id="59282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840F1" id="Straight Connector 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.8pt" to="5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" strokecolor="black [3213]" strokeweight="1pt">
                <w10:wrap type="square"/>
              </v:line>
            </w:pict>
          </mc:Fallback>
        </mc:AlternateContent>
      </w:r>
    </w:p>
    <w:p w14:paraId="5926FD87" w14:textId="77777777" w:rsidR="0033177D" w:rsidRDefault="0033177D" w:rsidP="0033177D">
      <w:pPr>
        <w:ind w:left="720" w:right="5994" w:hanging="720"/>
      </w:pPr>
      <w:r>
        <w:t>2.</w:t>
      </w:r>
      <w:r>
        <w:tab/>
        <w:t>A rock is orbiting a planet in a stable, circular orbit with a constant speed of 800m/s.  The rock’s orbital radius is 30,000m.  What is the mass of the planet that is being orbited?</w:t>
      </w:r>
    </w:p>
    <w:p w14:paraId="47D9182F" w14:textId="77777777" w:rsidR="0033177D" w:rsidRDefault="0033177D" w:rsidP="0033177D">
      <w:pPr>
        <w:ind w:left="720" w:right="5994" w:hanging="720"/>
      </w:pPr>
    </w:p>
    <w:p w14:paraId="6E818B61" w14:textId="77777777" w:rsidR="0033177D" w:rsidRDefault="0033177D" w:rsidP="0033177D">
      <w:pPr>
        <w:ind w:left="720" w:right="5994" w:hanging="720"/>
      </w:pPr>
    </w:p>
    <w:p w14:paraId="7ACCECF0" w14:textId="77777777" w:rsidR="0033177D" w:rsidRDefault="0033177D" w:rsidP="0033177D">
      <w:pPr>
        <w:ind w:left="720" w:right="5994" w:hanging="720"/>
      </w:pPr>
    </w:p>
    <w:p w14:paraId="22AAB830" w14:textId="77777777" w:rsidR="0033177D" w:rsidRDefault="0033177D" w:rsidP="0033177D">
      <w:pPr>
        <w:ind w:left="720" w:right="5994" w:hanging="720"/>
      </w:pPr>
    </w:p>
    <w:p w14:paraId="0A68CCCD" w14:textId="77777777" w:rsidR="0033177D" w:rsidRDefault="0033177D" w:rsidP="0033177D">
      <w:pPr>
        <w:ind w:left="720" w:right="5994" w:hanging="720"/>
      </w:pPr>
    </w:p>
    <w:p w14:paraId="71859343" w14:textId="77777777" w:rsidR="0033177D" w:rsidRDefault="0033177D" w:rsidP="0033177D">
      <w:pPr>
        <w:ind w:left="720" w:right="5994" w:hanging="720"/>
      </w:pPr>
    </w:p>
    <w:p w14:paraId="2C6F536C" w14:textId="77777777" w:rsidR="0033177D" w:rsidRDefault="0033177D" w:rsidP="0033177D">
      <w:pPr>
        <w:ind w:left="720" w:right="5994" w:hanging="720"/>
      </w:pPr>
    </w:p>
    <w:p w14:paraId="45E0273B" w14:textId="77777777" w:rsidR="0033177D" w:rsidRDefault="0033177D" w:rsidP="0033177D">
      <w:pPr>
        <w:ind w:left="720" w:right="5994" w:hanging="720"/>
      </w:pPr>
    </w:p>
    <w:p w14:paraId="434DE9D6" w14:textId="77777777" w:rsidR="0033177D" w:rsidRDefault="0033177D" w:rsidP="0033177D">
      <w:pPr>
        <w:ind w:left="720" w:right="5994" w:hanging="720"/>
      </w:pPr>
    </w:p>
    <w:p w14:paraId="1F1083B2" w14:textId="77777777" w:rsidR="0033177D" w:rsidRDefault="0033177D" w:rsidP="0033177D">
      <w:pPr>
        <w:ind w:left="720" w:right="5994" w:hanging="720"/>
      </w:pPr>
    </w:p>
    <w:p w14:paraId="57990C0B" w14:textId="77777777" w:rsidR="0033177D" w:rsidRDefault="0033177D" w:rsidP="0033177D">
      <w:pPr>
        <w:ind w:left="720" w:right="5994" w:hanging="720"/>
      </w:pPr>
    </w:p>
    <w:p w14:paraId="256FEDAC" w14:textId="77777777" w:rsidR="0033177D" w:rsidRDefault="0033177D" w:rsidP="0033177D">
      <w:pPr>
        <w:ind w:left="720" w:right="599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B2A939" wp14:editId="4612B8F3">
                <wp:simplePos x="0" y="0"/>
                <wp:positionH relativeFrom="column">
                  <wp:posOffset>-1905</wp:posOffset>
                </wp:positionH>
                <wp:positionV relativeFrom="paragraph">
                  <wp:posOffset>73343</wp:posOffset>
                </wp:positionV>
                <wp:extent cx="6729413" cy="0"/>
                <wp:effectExtent l="0" t="0" r="0" b="0"/>
                <wp:wrapSquare wrapText="bothSides"/>
                <wp:docPr id="3349596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D2AEB" id="Straight Connector 1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.8pt" to="5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" strokecolor="black [3213]" strokeweight="1pt">
                <w10:wrap type="square"/>
              </v:line>
            </w:pict>
          </mc:Fallback>
        </mc:AlternateContent>
      </w:r>
    </w:p>
    <w:p w14:paraId="51FD93A2" w14:textId="046F3F60" w:rsidR="0033177D" w:rsidRDefault="0033177D" w:rsidP="0033177D">
      <w:pPr>
        <w:ind w:left="720" w:right="5994" w:hanging="720"/>
      </w:pPr>
      <w:r>
        <w:t>3.</w:t>
      </w:r>
      <w:r>
        <w:tab/>
        <w:t>What is the force of gravitational attraction between the Earth and an astronaut orbiting the Earth at an orbital radius of 3</w:t>
      </w:r>
      <w:r w:rsidR="00CC73E6">
        <w:t>.5x10</w:t>
      </w:r>
      <w:r w:rsidR="00CC73E6">
        <w:rPr>
          <w:vertAlign w:val="superscript"/>
        </w:rPr>
        <w:t>7</w:t>
      </w:r>
      <w:r w:rsidR="00CC73E6">
        <w:t xml:space="preserve"> </w:t>
      </w:r>
      <w:r>
        <w:t xml:space="preserve">m?  The astronaut’s mass is 65kg. </w:t>
      </w:r>
    </w:p>
    <w:p w14:paraId="081597E1" w14:textId="77777777" w:rsidR="0033177D" w:rsidRDefault="0033177D" w:rsidP="0033177D">
      <w:pPr>
        <w:ind w:left="720" w:hanging="720"/>
      </w:pPr>
    </w:p>
    <w:p w14:paraId="3F70470A" w14:textId="77777777" w:rsidR="0033177D" w:rsidRDefault="0033177D" w:rsidP="0033177D">
      <w:pPr>
        <w:ind w:left="720" w:hanging="720"/>
      </w:pPr>
    </w:p>
    <w:p w14:paraId="51621C3B" w14:textId="77777777" w:rsidR="0033177D" w:rsidRDefault="0033177D" w:rsidP="0033177D">
      <w:pPr>
        <w:ind w:left="720" w:hanging="720"/>
      </w:pPr>
    </w:p>
    <w:p w14:paraId="3BE1D5DB" w14:textId="77777777" w:rsidR="0033177D" w:rsidRDefault="0033177D" w:rsidP="0033177D">
      <w:pPr>
        <w:ind w:left="720" w:hanging="720"/>
      </w:pPr>
    </w:p>
    <w:p w14:paraId="61D604E7" w14:textId="77777777" w:rsidR="0033177D" w:rsidRDefault="0033177D" w:rsidP="0033177D">
      <w:pPr>
        <w:ind w:left="720" w:hanging="720"/>
      </w:pPr>
    </w:p>
    <w:p w14:paraId="6A8703A8" w14:textId="77777777" w:rsidR="0033177D" w:rsidRDefault="0033177D" w:rsidP="0033177D">
      <w:r>
        <w:br w:type="page"/>
      </w:r>
    </w:p>
    <w:p w14:paraId="58A439E4" w14:textId="340E5396" w:rsidR="0033177D" w:rsidRDefault="0033177D" w:rsidP="0033177D">
      <w:pPr>
        <w:ind w:left="720" w:hanging="720"/>
      </w:pPr>
      <w:r>
        <w:lastRenderedPageBreak/>
        <w:t>4.</w:t>
      </w:r>
      <w:r>
        <w:tab/>
        <w:t xml:space="preserve">On a spacecraft traveling at a constant speed to planet X, “artificial gravity” is preparing the astronauts for the much </w:t>
      </w:r>
      <w:r w:rsidRPr="00494F7B">
        <w:rPr>
          <w:i/>
          <w:iCs/>
        </w:rPr>
        <w:t>stronger</w:t>
      </w:r>
      <w:r>
        <w:t xml:space="preserve"> gravity of the new planet.  The spacecraft creates this sensation of gravity by rotating, causing each astronaut to move at a constant speed of 15m/s (for simplicity, assume the astronauts stand still the whole time).  One particular astronaut, who weighs 700N on Earth, experiences a sensation of weight</w:t>
      </w:r>
      <w:r w:rsidR="006F4AAF">
        <w:t xml:space="preserve"> equal to</w:t>
      </w:r>
      <w:r>
        <w:t xml:space="preserve"> 1,200N on the spacecraft.</w:t>
      </w:r>
    </w:p>
    <w:p w14:paraId="2F4DD551" w14:textId="77777777" w:rsidR="0033177D" w:rsidRDefault="0033177D" w:rsidP="0033177D">
      <w:pPr>
        <w:ind w:left="720" w:hanging="720"/>
      </w:pPr>
    </w:p>
    <w:p w14:paraId="57FD5712" w14:textId="23216E33" w:rsidR="0033177D" w:rsidRDefault="0033177D" w:rsidP="0033177D">
      <w:pPr>
        <w:pStyle w:val="ListParagraph"/>
        <w:numPr>
          <w:ilvl w:val="0"/>
          <w:numId w:val="16"/>
        </w:numPr>
        <w:ind w:right="6444"/>
      </w:pPr>
      <w:r>
        <w:t xml:space="preserve"> Draw a diagram showing the following:  the astronaut, the space station, </w:t>
      </w:r>
      <w:r w:rsidR="006F4AAF">
        <w:t xml:space="preserve">and </w:t>
      </w:r>
      <w:r>
        <w:t xml:space="preserve">the </w:t>
      </w:r>
      <w:r w:rsidRPr="009721DA">
        <w:rPr>
          <w:u w:val="single"/>
        </w:rPr>
        <w:t>individual</w:t>
      </w:r>
      <w:r>
        <w:t xml:space="preserve"> force(s) acting on the astronaut.</w:t>
      </w:r>
    </w:p>
    <w:p w14:paraId="2D0234CB" w14:textId="77777777" w:rsidR="0033177D" w:rsidRDefault="0033177D" w:rsidP="0033177D"/>
    <w:p w14:paraId="48B00EC3" w14:textId="77777777" w:rsidR="0033177D" w:rsidRDefault="0033177D" w:rsidP="0033177D"/>
    <w:p w14:paraId="25331F77" w14:textId="77777777" w:rsidR="0033177D" w:rsidRDefault="0033177D" w:rsidP="0033177D"/>
    <w:p w14:paraId="354ADCCA" w14:textId="77777777" w:rsidR="0033177D" w:rsidRDefault="0033177D" w:rsidP="0033177D"/>
    <w:p w14:paraId="140512F1" w14:textId="77777777" w:rsidR="0033177D" w:rsidRDefault="0033177D" w:rsidP="0033177D"/>
    <w:p w14:paraId="21B46E0F" w14:textId="77777777" w:rsidR="0033177D" w:rsidRDefault="0033177D" w:rsidP="0033177D"/>
    <w:p w14:paraId="21EF0C5E" w14:textId="77777777" w:rsidR="0033177D" w:rsidRDefault="0033177D" w:rsidP="0033177D"/>
    <w:p w14:paraId="6ABA4099" w14:textId="77777777" w:rsidR="0033177D" w:rsidRDefault="0033177D" w:rsidP="0033177D">
      <w:pPr>
        <w:pStyle w:val="ListParagraph"/>
        <w:numPr>
          <w:ilvl w:val="0"/>
          <w:numId w:val="16"/>
        </w:numPr>
      </w:pPr>
      <w:r>
        <w:t xml:space="preserve">What is the </w:t>
      </w:r>
      <w:r w:rsidRPr="009721DA">
        <w:rPr>
          <w:u w:val="single"/>
        </w:rPr>
        <w:t>net</w:t>
      </w:r>
      <w:r>
        <w:t xml:space="preserve"> force acting on the astronaut in your diagram?  Give both magnitude and direction.</w:t>
      </w:r>
    </w:p>
    <w:p w14:paraId="064D0E3E" w14:textId="77777777" w:rsidR="0033177D" w:rsidRDefault="0033177D" w:rsidP="0033177D">
      <w:pPr>
        <w:ind w:left="1080"/>
      </w:pPr>
    </w:p>
    <w:p w14:paraId="55282023" w14:textId="77777777" w:rsidR="0033177D" w:rsidRDefault="0033177D" w:rsidP="0033177D">
      <w:pPr>
        <w:ind w:left="1080"/>
      </w:pPr>
      <w:r>
        <w:t>Magnitude of Net Force = ______________</w:t>
      </w:r>
      <w:r>
        <w:tab/>
      </w:r>
      <w:r>
        <w:tab/>
        <w:t>Direction of Net force: ____________________</w:t>
      </w:r>
    </w:p>
    <w:p w14:paraId="7F65C0B8" w14:textId="77777777" w:rsidR="0033177D" w:rsidRDefault="0033177D" w:rsidP="0033177D"/>
    <w:p w14:paraId="7D9F4328" w14:textId="77777777" w:rsidR="0033177D" w:rsidRDefault="0033177D" w:rsidP="0033177D">
      <w:pPr>
        <w:pStyle w:val="ListParagraph"/>
        <w:numPr>
          <w:ilvl w:val="0"/>
          <w:numId w:val="16"/>
        </w:numPr>
      </w:pPr>
      <w:r>
        <w:t>Calculate the radius of the astronaut’s rotations.</w:t>
      </w:r>
    </w:p>
    <w:p w14:paraId="61E06086" w14:textId="77777777" w:rsidR="0033177D" w:rsidRDefault="0033177D" w:rsidP="0033177D">
      <w:pPr>
        <w:ind w:left="720" w:hanging="720"/>
      </w:pPr>
    </w:p>
    <w:p w14:paraId="77E3CC6B" w14:textId="77777777" w:rsidR="0033177D" w:rsidRDefault="0033177D" w:rsidP="0033177D">
      <w:pPr>
        <w:ind w:left="720" w:hanging="720"/>
      </w:pPr>
    </w:p>
    <w:p w14:paraId="7926199B" w14:textId="77777777" w:rsidR="0033177D" w:rsidRDefault="0033177D" w:rsidP="0033177D">
      <w:pPr>
        <w:ind w:left="720" w:hanging="720"/>
      </w:pPr>
    </w:p>
    <w:p w14:paraId="45B14F83" w14:textId="77777777" w:rsidR="0033177D" w:rsidRDefault="0033177D" w:rsidP="0033177D">
      <w:pPr>
        <w:ind w:left="720" w:hanging="720"/>
      </w:pPr>
    </w:p>
    <w:p w14:paraId="3E442656" w14:textId="77777777" w:rsidR="0033177D" w:rsidRDefault="0033177D" w:rsidP="0033177D">
      <w:pPr>
        <w:ind w:left="720" w:hanging="720"/>
      </w:pPr>
    </w:p>
    <w:p w14:paraId="577F9199" w14:textId="77777777" w:rsidR="0033177D" w:rsidRDefault="0033177D" w:rsidP="0033177D">
      <w:pPr>
        <w:ind w:left="720" w:hanging="720"/>
      </w:pPr>
    </w:p>
    <w:p w14:paraId="54018B0C" w14:textId="77777777" w:rsidR="0033177D" w:rsidRDefault="0033177D" w:rsidP="0033177D">
      <w:pPr>
        <w:ind w:left="720" w:hanging="720"/>
      </w:pPr>
    </w:p>
    <w:p w14:paraId="5A403DD9" w14:textId="77777777" w:rsidR="0033177D" w:rsidRDefault="0033177D" w:rsidP="0033177D">
      <w:pPr>
        <w:ind w:left="720" w:hanging="720"/>
      </w:pPr>
    </w:p>
    <w:p w14:paraId="6D919CA6" w14:textId="77777777" w:rsidR="0033177D" w:rsidRDefault="0033177D" w:rsidP="0033177D">
      <w:pPr>
        <w:ind w:left="720" w:right="5994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4E1E2D" wp14:editId="6AE8890D">
                <wp:simplePos x="0" y="0"/>
                <wp:positionH relativeFrom="column">
                  <wp:posOffset>-1905</wp:posOffset>
                </wp:positionH>
                <wp:positionV relativeFrom="paragraph">
                  <wp:posOffset>73343</wp:posOffset>
                </wp:positionV>
                <wp:extent cx="6729413" cy="0"/>
                <wp:effectExtent l="0" t="0" r="0" b="0"/>
                <wp:wrapSquare wrapText="bothSides"/>
                <wp:docPr id="17321045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9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624BD" id="Straight Connector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.8pt" to="52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" strokecolor="black [3213]" strokeweight="1pt">
                <w10:wrap type="square"/>
              </v:line>
            </w:pict>
          </mc:Fallback>
        </mc:AlternateContent>
      </w:r>
    </w:p>
    <w:p w14:paraId="06337EF3" w14:textId="3ED54682" w:rsidR="0033177D" w:rsidRPr="004023E7" w:rsidRDefault="0033177D" w:rsidP="0033177D">
      <w:pPr>
        <w:ind w:left="720" w:hanging="720"/>
      </w:pPr>
      <w:r>
        <w:t>5.</w:t>
      </w:r>
      <w:r>
        <w:tab/>
        <w:t>The people of Earth have decided that gravity is too strong.  We’re too heavy, and we’re tired of putting up with g=9.8m/s</w:t>
      </w:r>
      <w:r>
        <w:rPr>
          <w:vertAlign w:val="superscript"/>
        </w:rPr>
        <w:t>2</w:t>
      </w:r>
      <w:r>
        <w:t xml:space="preserve">.  We want to lose some weight by reducing the value of </w:t>
      </w:r>
      <w:r w:rsidRPr="00413392">
        <w:rPr>
          <w:b/>
          <w:bCs/>
        </w:rPr>
        <w:t>g</w:t>
      </w:r>
      <w:r>
        <w:t xml:space="preserve"> at Earth’s surface to a more tolerable 8m/s</w:t>
      </w:r>
      <w:r>
        <w:rPr>
          <w:vertAlign w:val="superscript"/>
        </w:rPr>
        <w:t>2</w:t>
      </w:r>
      <w:r>
        <w:t xml:space="preserve">.  How could we do this?  Describe the value(s) you would have to change – and what you would have to change </w:t>
      </w:r>
      <w:r w:rsidR="00732D94">
        <w:t>those</w:t>
      </w:r>
      <w:r>
        <w:t xml:space="preserve"> value(s) to -- in order to adjust </w:t>
      </w:r>
      <w:r w:rsidRPr="00ED7E23">
        <w:rPr>
          <w:b/>
          <w:bCs/>
        </w:rPr>
        <w:t>g</w:t>
      </w:r>
      <w:r>
        <w:t xml:space="preserve"> in this way.  </w:t>
      </w:r>
    </w:p>
    <w:p w14:paraId="2D0B6587" w14:textId="5B8DF286" w:rsidR="00896EF6" w:rsidRDefault="00896EF6" w:rsidP="0033177D"/>
    <w:sectPr w:rsidR="00896EF6" w:rsidSect="00B530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720" w:bottom="720" w:left="1080" w:header="43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5DEB" w14:textId="77777777" w:rsidR="00194069" w:rsidRDefault="00194069">
      <w:r>
        <w:separator/>
      </w:r>
    </w:p>
  </w:endnote>
  <w:endnote w:type="continuationSeparator" w:id="0">
    <w:p w14:paraId="3D515690" w14:textId="77777777" w:rsidR="00194069" w:rsidRDefault="0019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9F7A" w14:textId="77777777" w:rsidR="004131E3" w:rsidRDefault="00413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D59B" w14:textId="77777777" w:rsidR="004131E3" w:rsidRDefault="00413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2D45" w14:textId="77777777" w:rsidR="004131E3" w:rsidRDefault="00413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C6EB" w14:textId="77777777" w:rsidR="00194069" w:rsidRDefault="00194069">
      <w:r>
        <w:separator/>
      </w:r>
    </w:p>
  </w:footnote>
  <w:footnote w:type="continuationSeparator" w:id="0">
    <w:p w14:paraId="24F79280" w14:textId="77777777" w:rsidR="00194069" w:rsidRDefault="0019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237E" w14:textId="77777777" w:rsidR="004131E3" w:rsidRDefault="00413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9335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3B5B1" w14:textId="63E7D6D2" w:rsidR="0041760D" w:rsidRDefault="0041760D" w:rsidP="004131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3538" w14:textId="77777777" w:rsidR="004131E3" w:rsidRDefault="00413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182"/>
    <w:multiLevelType w:val="singleLevel"/>
    <w:tmpl w:val="BFF6C8E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CD28B7"/>
    <w:multiLevelType w:val="hybridMultilevel"/>
    <w:tmpl w:val="408EFB4A"/>
    <w:lvl w:ilvl="0" w:tplc="1C485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A7E4B"/>
    <w:multiLevelType w:val="singleLevel"/>
    <w:tmpl w:val="C258469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EA2726"/>
    <w:multiLevelType w:val="hybridMultilevel"/>
    <w:tmpl w:val="20C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1E48"/>
    <w:multiLevelType w:val="singleLevel"/>
    <w:tmpl w:val="AAD2CD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E814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08204B"/>
    <w:multiLevelType w:val="singleLevel"/>
    <w:tmpl w:val="4814AC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436A9C"/>
    <w:multiLevelType w:val="singleLevel"/>
    <w:tmpl w:val="5CBC1D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C93A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136C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7B5373"/>
    <w:multiLevelType w:val="hybridMultilevel"/>
    <w:tmpl w:val="4D760844"/>
    <w:lvl w:ilvl="0" w:tplc="7DFA7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836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7A6817"/>
    <w:multiLevelType w:val="singleLevel"/>
    <w:tmpl w:val="350EE3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390072F"/>
    <w:multiLevelType w:val="singleLevel"/>
    <w:tmpl w:val="713C7D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CA5F8B"/>
    <w:multiLevelType w:val="hybridMultilevel"/>
    <w:tmpl w:val="F934CD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97135"/>
    <w:multiLevelType w:val="singleLevel"/>
    <w:tmpl w:val="9D82F27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4D2D0F"/>
    <w:multiLevelType w:val="hybridMultilevel"/>
    <w:tmpl w:val="97844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7349C3"/>
    <w:multiLevelType w:val="singleLevel"/>
    <w:tmpl w:val="1D7A10D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BA144E"/>
    <w:multiLevelType w:val="singleLevel"/>
    <w:tmpl w:val="46C8FB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F9727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4741534">
    <w:abstractNumId w:val="9"/>
  </w:num>
  <w:num w:numId="2" w16cid:durableId="2088379771">
    <w:abstractNumId w:val="12"/>
  </w:num>
  <w:num w:numId="3" w16cid:durableId="930548662">
    <w:abstractNumId w:val="18"/>
  </w:num>
  <w:num w:numId="4" w16cid:durableId="464935399">
    <w:abstractNumId w:val="0"/>
  </w:num>
  <w:num w:numId="5" w16cid:durableId="1702045993">
    <w:abstractNumId w:val="2"/>
  </w:num>
  <w:num w:numId="6" w16cid:durableId="28380980">
    <w:abstractNumId w:val="17"/>
  </w:num>
  <w:num w:numId="7" w16cid:durableId="485244199">
    <w:abstractNumId w:val="15"/>
  </w:num>
  <w:num w:numId="8" w16cid:durableId="2145463931">
    <w:abstractNumId w:val="4"/>
  </w:num>
  <w:num w:numId="9" w16cid:durableId="414088019">
    <w:abstractNumId w:val="7"/>
  </w:num>
  <w:num w:numId="10" w16cid:durableId="1917130410">
    <w:abstractNumId w:val="6"/>
  </w:num>
  <w:num w:numId="11" w16cid:durableId="1607225810">
    <w:abstractNumId w:val="13"/>
  </w:num>
  <w:num w:numId="12" w16cid:durableId="1976790901">
    <w:abstractNumId w:val="5"/>
  </w:num>
  <w:num w:numId="13" w16cid:durableId="1330526634">
    <w:abstractNumId w:val="8"/>
  </w:num>
  <w:num w:numId="14" w16cid:durableId="1740638586">
    <w:abstractNumId w:val="11"/>
  </w:num>
  <w:num w:numId="15" w16cid:durableId="1952740288">
    <w:abstractNumId w:val="19"/>
  </w:num>
  <w:num w:numId="16" w16cid:durableId="624392570">
    <w:abstractNumId w:val="1"/>
  </w:num>
  <w:num w:numId="17" w16cid:durableId="1231768195">
    <w:abstractNumId w:val="10"/>
  </w:num>
  <w:num w:numId="18" w16cid:durableId="1428620958">
    <w:abstractNumId w:val="3"/>
  </w:num>
  <w:num w:numId="19" w16cid:durableId="1983346901">
    <w:abstractNumId w:val="16"/>
  </w:num>
  <w:num w:numId="20" w16cid:durableId="645009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F3"/>
    <w:rsid w:val="00031F30"/>
    <w:rsid w:val="000367CE"/>
    <w:rsid w:val="00043736"/>
    <w:rsid w:val="00080332"/>
    <w:rsid w:val="000952BB"/>
    <w:rsid w:val="000A301F"/>
    <w:rsid w:val="000C380B"/>
    <w:rsid w:val="000C5C5E"/>
    <w:rsid w:val="000D49F9"/>
    <w:rsid w:val="000E73D1"/>
    <w:rsid w:val="000F21A4"/>
    <w:rsid w:val="000F2534"/>
    <w:rsid w:val="000F3391"/>
    <w:rsid w:val="001136AA"/>
    <w:rsid w:val="00120E3C"/>
    <w:rsid w:val="00132523"/>
    <w:rsid w:val="00146096"/>
    <w:rsid w:val="00194069"/>
    <w:rsid w:val="001B68CE"/>
    <w:rsid w:val="001F1C4C"/>
    <w:rsid w:val="00216C59"/>
    <w:rsid w:val="00222423"/>
    <w:rsid w:val="0029652E"/>
    <w:rsid w:val="002A3DE8"/>
    <w:rsid w:val="002B0F5C"/>
    <w:rsid w:val="002D09BD"/>
    <w:rsid w:val="002E4F3C"/>
    <w:rsid w:val="002F7555"/>
    <w:rsid w:val="00316B97"/>
    <w:rsid w:val="0033177D"/>
    <w:rsid w:val="00341096"/>
    <w:rsid w:val="00351942"/>
    <w:rsid w:val="00360D12"/>
    <w:rsid w:val="003735F6"/>
    <w:rsid w:val="00376FC6"/>
    <w:rsid w:val="0038176E"/>
    <w:rsid w:val="003978AE"/>
    <w:rsid w:val="003B5C8A"/>
    <w:rsid w:val="00405EC0"/>
    <w:rsid w:val="004131E3"/>
    <w:rsid w:val="0041760D"/>
    <w:rsid w:val="004413BB"/>
    <w:rsid w:val="0045672E"/>
    <w:rsid w:val="00465ABE"/>
    <w:rsid w:val="00466EAE"/>
    <w:rsid w:val="00473256"/>
    <w:rsid w:val="00476E1B"/>
    <w:rsid w:val="004A1C4F"/>
    <w:rsid w:val="004A7C8B"/>
    <w:rsid w:val="004B7184"/>
    <w:rsid w:val="004C32DD"/>
    <w:rsid w:val="004D49E6"/>
    <w:rsid w:val="004D4C2D"/>
    <w:rsid w:val="004E2736"/>
    <w:rsid w:val="004E42C0"/>
    <w:rsid w:val="004E6536"/>
    <w:rsid w:val="005023D1"/>
    <w:rsid w:val="00507183"/>
    <w:rsid w:val="00547632"/>
    <w:rsid w:val="00572C0E"/>
    <w:rsid w:val="00590BF5"/>
    <w:rsid w:val="00593B43"/>
    <w:rsid w:val="00597C60"/>
    <w:rsid w:val="005A0158"/>
    <w:rsid w:val="005B310A"/>
    <w:rsid w:val="005C1548"/>
    <w:rsid w:val="005F29C4"/>
    <w:rsid w:val="00600AEA"/>
    <w:rsid w:val="0062440C"/>
    <w:rsid w:val="00626BF3"/>
    <w:rsid w:val="006507AF"/>
    <w:rsid w:val="006838C3"/>
    <w:rsid w:val="006A4F48"/>
    <w:rsid w:val="006B1613"/>
    <w:rsid w:val="006B431F"/>
    <w:rsid w:val="006E7015"/>
    <w:rsid w:val="006F2FE1"/>
    <w:rsid w:val="006F4AAF"/>
    <w:rsid w:val="006F4DF6"/>
    <w:rsid w:val="006F6A9D"/>
    <w:rsid w:val="00707B81"/>
    <w:rsid w:val="00712610"/>
    <w:rsid w:val="00724282"/>
    <w:rsid w:val="0072563C"/>
    <w:rsid w:val="007318F2"/>
    <w:rsid w:val="00732D94"/>
    <w:rsid w:val="007376A1"/>
    <w:rsid w:val="007503EF"/>
    <w:rsid w:val="00760685"/>
    <w:rsid w:val="00761AD0"/>
    <w:rsid w:val="0076535C"/>
    <w:rsid w:val="007A0580"/>
    <w:rsid w:val="007A422B"/>
    <w:rsid w:val="007A5E83"/>
    <w:rsid w:val="007C3294"/>
    <w:rsid w:val="007D75B3"/>
    <w:rsid w:val="007F3AA7"/>
    <w:rsid w:val="00805F68"/>
    <w:rsid w:val="00820773"/>
    <w:rsid w:val="00826D3E"/>
    <w:rsid w:val="008376C1"/>
    <w:rsid w:val="00896EF6"/>
    <w:rsid w:val="008A4BED"/>
    <w:rsid w:val="008A5AC3"/>
    <w:rsid w:val="008B7DF2"/>
    <w:rsid w:val="008C120D"/>
    <w:rsid w:val="008F755D"/>
    <w:rsid w:val="009011B9"/>
    <w:rsid w:val="0096107B"/>
    <w:rsid w:val="00982523"/>
    <w:rsid w:val="009E7970"/>
    <w:rsid w:val="00A05FAF"/>
    <w:rsid w:val="00A3749D"/>
    <w:rsid w:val="00A50941"/>
    <w:rsid w:val="00A558CD"/>
    <w:rsid w:val="00A91A37"/>
    <w:rsid w:val="00A91D20"/>
    <w:rsid w:val="00AB13B5"/>
    <w:rsid w:val="00AD7764"/>
    <w:rsid w:val="00AF3958"/>
    <w:rsid w:val="00B01019"/>
    <w:rsid w:val="00B0406E"/>
    <w:rsid w:val="00B1327F"/>
    <w:rsid w:val="00B136E1"/>
    <w:rsid w:val="00B219E8"/>
    <w:rsid w:val="00B50D21"/>
    <w:rsid w:val="00B530F8"/>
    <w:rsid w:val="00B7463B"/>
    <w:rsid w:val="00BA7042"/>
    <w:rsid w:val="00BB4138"/>
    <w:rsid w:val="00BD58BE"/>
    <w:rsid w:val="00BE229C"/>
    <w:rsid w:val="00C04BDC"/>
    <w:rsid w:val="00C2521B"/>
    <w:rsid w:val="00C4079E"/>
    <w:rsid w:val="00C5226B"/>
    <w:rsid w:val="00C54A2B"/>
    <w:rsid w:val="00C64BB5"/>
    <w:rsid w:val="00C669D7"/>
    <w:rsid w:val="00C701D4"/>
    <w:rsid w:val="00C72973"/>
    <w:rsid w:val="00C758A1"/>
    <w:rsid w:val="00C8662D"/>
    <w:rsid w:val="00CC73E6"/>
    <w:rsid w:val="00CD053D"/>
    <w:rsid w:val="00CD0E66"/>
    <w:rsid w:val="00D240B8"/>
    <w:rsid w:val="00D44084"/>
    <w:rsid w:val="00D47D64"/>
    <w:rsid w:val="00D5750C"/>
    <w:rsid w:val="00D97188"/>
    <w:rsid w:val="00DD0E05"/>
    <w:rsid w:val="00DD5663"/>
    <w:rsid w:val="00DE0F1D"/>
    <w:rsid w:val="00DF01F8"/>
    <w:rsid w:val="00E0661A"/>
    <w:rsid w:val="00E45B7A"/>
    <w:rsid w:val="00E618F6"/>
    <w:rsid w:val="00E62FC6"/>
    <w:rsid w:val="00E664D7"/>
    <w:rsid w:val="00E74429"/>
    <w:rsid w:val="00EB6AA5"/>
    <w:rsid w:val="00EF0D84"/>
    <w:rsid w:val="00F13596"/>
    <w:rsid w:val="00F8687D"/>
    <w:rsid w:val="00FC062C"/>
    <w:rsid w:val="00FC648D"/>
    <w:rsid w:val="00FD0E07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CEF83"/>
  <w15:docId w15:val="{D5FE149D-1AC3-4AAB-837A-6817506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NormalWeb">
    <w:name w:val="Normal (Web)"/>
    <w:basedOn w:val="Normal"/>
    <w:uiPriority w:val="99"/>
    <w:rsid w:val="000F3391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3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17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24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20E3C"/>
  </w:style>
  <w:style w:type="character" w:customStyle="1" w:styleId="mn">
    <w:name w:val="mn"/>
    <w:basedOn w:val="DefaultParagraphFont"/>
    <w:rsid w:val="00120E3C"/>
  </w:style>
  <w:style w:type="character" w:customStyle="1" w:styleId="mo">
    <w:name w:val="mo"/>
    <w:basedOn w:val="DefaultParagraphFont"/>
    <w:rsid w:val="00120E3C"/>
  </w:style>
  <w:style w:type="character" w:customStyle="1" w:styleId="mtext">
    <w:name w:val="mtext"/>
    <w:basedOn w:val="DefaultParagraphFont"/>
    <w:rsid w:val="00120E3C"/>
  </w:style>
  <w:style w:type="character" w:customStyle="1" w:styleId="mjxassistivemathml">
    <w:name w:val="mjx_assistive_mathml"/>
    <w:basedOn w:val="DefaultParagraphFont"/>
    <w:rsid w:val="00120E3C"/>
  </w:style>
  <w:style w:type="paragraph" w:styleId="Title">
    <w:name w:val="Title"/>
    <w:basedOn w:val="Normal"/>
    <w:link w:val="TitleChar"/>
    <w:qFormat/>
    <w:rsid w:val="007318F2"/>
    <w:pPr>
      <w:widowControl w:val="0"/>
      <w:autoSpaceDE w:val="0"/>
      <w:autoSpaceDN w:val="0"/>
      <w:adjustRightInd w:val="0"/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7318F2"/>
    <w:rPr>
      <w:b/>
      <w:sz w:val="24"/>
      <w:szCs w:val="24"/>
    </w:rPr>
  </w:style>
  <w:style w:type="table" w:styleId="TableGrid">
    <w:name w:val="Table Grid"/>
    <w:basedOn w:val="TableNormal"/>
    <w:uiPriority w:val="59"/>
    <w:rsid w:val="004B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1760D"/>
    <w:rPr>
      <w:sz w:val="24"/>
    </w:rPr>
  </w:style>
  <w:style w:type="paragraph" w:styleId="ListParagraph">
    <w:name w:val="List Paragraph"/>
    <w:basedOn w:val="Normal"/>
    <w:uiPriority w:val="34"/>
    <w:qFormat/>
    <w:rsid w:val="0033177D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hys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Physics</Template>
  <TotalTime>241</TotalTime>
  <Pages>8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Quiz</vt:lpstr>
    </vt:vector>
  </TitlesOfParts>
  <Company>Essex High School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Quiz</dc:title>
  <dc:creator>CAI</dc:creator>
  <cp:lastModifiedBy>Jonathan Stapleton</cp:lastModifiedBy>
  <cp:revision>9</cp:revision>
  <cp:lastPrinted>2024-12-09T13:01:00Z</cp:lastPrinted>
  <dcterms:created xsi:type="dcterms:W3CDTF">2026-01-09T15:29:00Z</dcterms:created>
  <dcterms:modified xsi:type="dcterms:W3CDTF">2026-01-09T19:30:00Z</dcterms:modified>
</cp:coreProperties>
</file>